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AD" w:rsidRPr="00AF11AD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  <w:r w:rsidR="00AF11A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:rsidTr="00D218B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5D34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316A1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４号の規定による認定申請書</w:t>
            </w:r>
          </w:p>
          <w:p w:rsid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5D34B3" w:rsidRPr="00C35FF6" w:rsidRDefault="005D34B3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316A1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316A1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湯前町長　長谷　和人　様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316A1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bookmarkStart w:id="0" w:name="_GoBack"/>
            <w:bookmarkEnd w:id="0"/>
          </w:p>
          <w:p w:rsidR="00FB4207" w:rsidRDefault="00C35FF6" w:rsidP="00316A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316A1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（注１）</w:t>
            </w:r>
            <w:r w:rsidR="00316A1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経営の安定に支障が生じておりますので、中小企業信用保険法第２条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</w:t>
      </w:r>
      <w:r w:rsidR="00997E5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）には、「災害その他突発的に生じた事由」を入れる。</w:t>
      </w:r>
    </w:p>
    <w:p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C35FF6" w:rsidRPr="00997E5A" w:rsidRDefault="00C35FF6" w:rsidP="00997E5A">
      <w:pPr>
        <w:pStyle w:val="af3"/>
        <w:numPr>
          <w:ilvl w:val="0"/>
          <w:numId w:val="1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997E5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:rsidR="00997E5A" w:rsidRPr="00997E5A" w:rsidRDefault="00C35FF6" w:rsidP="00997E5A">
      <w:pPr>
        <w:pStyle w:val="af3"/>
        <w:numPr>
          <w:ilvl w:val="0"/>
          <w:numId w:val="12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997E5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市町村長又は特別区長から認定を受けた後、本認定の有効期間内に金融機関又は信用保証協会に対して、経営安定関連保証の申込みを行うことが必要です。</w:t>
      </w:r>
    </w:p>
    <w:p w:rsidR="00997E5A" w:rsidRDefault="00086622" w:rsidP="00B66AF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904E8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湯前第　　　　　　　号</w:t>
      </w:r>
    </w:p>
    <w:p w:rsidR="00086622" w:rsidRDefault="00086622" w:rsidP="00B66AF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AD2FC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　　年　　月　　日</w:t>
      </w:r>
    </w:p>
    <w:p w:rsidR="00086622" w:rsidRDefault="00AD2FC9" w:rsidP="00B66AF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申請のとおり、相違ないことを認定します。</w:t>
      </w:r>
    </w:p>
    <w:p w:rsidR="00AD2FC9" w:rsidRDefault="00AD2FC9" w:rsidP="00AD2FC9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  <w:u w:val="single"/>
        </w:rPr>
      </w:pPr>
      <w:r w:rsidRPr="00AD2FC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（注）本認定書の有効期間：令和　　年　　月　　日から令和　　年　　月　　日まで</w:t>
      </w:r>
    </w:p>
    <w:p w:rsidR="00AD2FC9" w:rsidRDefault="00AD2FC9" w:rsidP="00AD2FC9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  <w:u w:val="single"/>
        </w:rPr>
      </w:pPr>
    </w:p>
    <w:p w:rsidR="00C35FF6" w:rsidRPr="00BE042A" w:rsidRDefault="00AD2FC9" w:rsidP="00BE042A">
      <w:pPr>
        <w:suppressAutoHyphens/>
        <w:wordWrap w:val="0"/>
        <w:ind w:leftChars="200" w:left="420" w:firstLineChars="1900" w:firstLine="3990"/>
        <w:jc w:val="left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</w:pPr>
      <w:r w:rsidRPr="00AD2FC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湯前町長　長谷　和人</w:t>
      </w:r>
    </w:p>
    <w:p w:rsidR="00D218B2" w:rsidRDefault="00D218B2" w:rsidP="00BE042A">
      <w:pPr>
        <w:suppressAutoHyphens/>
        <w:kinsoku w:val="0"/>
        <w:autoSpaceDE w:val="0"/>
        <w:autoSpaceDN w:val="0"/>
        <w:spacing w:line="366" w:lineRule="atLeast"/>
        <w:ind w:left="281" w:right="960" w:hangingChars="117" w:hanging="281"/>
        <w:rPr>
          <w:rFonts w:ascii="ＭＳ ゴシック" w:eastAsia="ＭＳ ゴシック" w:hAnsi="ＭＳ ゴシック" w:hint="eastAsia"/>
          <w:sz w:val="24"/>
        </w:rPr>
        <w:sectPr w:rsidR="00D218B2" w:rsidSect="0008662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701" w:bottom="1134" w:left="1701" w:header="851" w:footer="992" w:gutter="0"/>
          <w:cols w:space="425"/>
          <w:docGrid w:linePitch="360"/>
        </w:sectPr>
      </w:pPr>
    </w:p>
    <w:p w:rsidR="00FB4207" w:rsidRPr="00BE042A" w:rsidRDefault="00FB4207" w:rsidP="00BE042A">
      <w:pPr>
        <w:rPr>
          <w:rFonts w:hint="eastAsia"/>
        </w:rPr>
      </w:pPr>
    </w:p>
    <w:sectPr w:rsidR="00FB4207" w:rsidRPr="00BE042A" w:rsidSect="00D218B2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622" w:rsidRDefault="00086622" w:rsidP="001D602D">
      <w:r>
        <w:separator/>
      </w:r>
    </w:p>
  </w:endnote>
  <w:endnote w:type="continuationSeparator" w:id="0">
    <w:p w:rsidR="00086622" w:rsidRDefault="00086622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22" w:rsidRDefault="000866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22" w:rsidRPr="00A87E6D" w:rsidRDefault="00086622" w:rsidP="00A87E6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22" w:rsidRDefault="000866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622" w:rsidRDefault="00086622" w:rsidP="001D602D">
      <w:r>
        <w:separator/>
      </w:r>
    </w:p>
  </w:footnote>
  <w:footnote w:type="continuationSeparator" w:id="0">
    <w:p w:rsidR="00086622" w:rsidRDefault="00086622" w:rsidP="001D6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22" w:rsidRDefault="000866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22" w:rsidRDefault="000866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22" w:rsidRDefault="000866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330561D"/>
    <w:multiLevelType w:val="hybridMultilevel"/>
    <w:tmpl w:val="4AEEFFEC"/>
    <w:lvl w:ilvl="0" w:tplc="7AAA62F8">
      <w:start w:val="1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4E3B37"/>
    <w:multiLevelType w:val="hybridMultilevel"/>
    <w:tmpl w:val="1214F972"/>
    <w:lvl w:ilvl="0" w:tplc="9A6ED9AA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7811A8"/>
    <w:multiLevelType w:val="hybridMultilevel"/>
    <w:tmpl w:val="96C6B0B6"/>
    <w:lvl w:ilvl="0" w:tplc="CAEE8CA8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4ED87FE9"/>
    <w:multiLevelType w:val="hybridMultilevel"/>
    <w:tmpl w:val="FB7A3B6C"/>
    <w:lvl w:ilvl="0" w:tplc="DB920C58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9" w15:restartNumberingAfterBreak="0">
    <w:nsid w:val="5BDD0556"/>
    <w:multiLevelType w:val="hybridMultilevel"/>
    <w:tmpl w:val="34DEB636"/>
    <w:lvl w:ilvl="0" w:tplc="A516B368">
      <w:start w:val="1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1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2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21A12"/>
    <w:rsid w:val="0003301E"/>
    <w:rsid w:val="0003415B"/>
    <w:rsid w:val="00086622"/>
    <w:rsid w:val="0009372B"/>
    <w:rsid w:val="000C030F"/>
    <w:rsid w:val="000C69A3"/>
    <w:rsid w:val="000E0E45"/>
    <w:rsid w:val="000F41FB"/>
    <w:rsid w:val="00154A51"/>
    <w:rsid w:val="0016326B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16A14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476298"/>
    <w:rsid w:val="00491803"/>
    <w:rsid w:val="004A1BB1"/>
    <w:rsid w:val="004B2743"/>
    <w:rsid w:val="004D1541"/>
    <w:rsid w:val="004D1C76"/>
    <w:rsid w:val="004E2DC9"/>
    <w:rsid w:val="004F6B3A"/>
    <w:rsid w:val="00516D79"/>
    <w:rsid w:val="00543817"/>
    <w:rsid w:val="0055281C"/>
    <w:rsid w:val="00566A5A"/>
    <w:rsid w:val="00577403"/>
    <w:rsid w:val="005972DB"/>
    <w:rsid w:val="005A3FBC"/>
    <w:rsid w:val="005D34B3"/>
    <w:rsid w:val="006011ED"/>
    <w:rsid w:val="00615CEA"/>
    <w:rsid w:val="00640E97"/>
    <w:rsid w:val="00650FCE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06372"/>
    <w:rsid w:val="00712D50"/>
    <w:rsid w:val="007434FC"/>
    <w:rsid w:val="00746C3A"/>
    <w:rsid w:val="00762DFA"/>
    <w:rsid w:val="00790309"/>
    <w:rsid w:val="007A4915"/>
    <w:rsid w:val="007C54F9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904E8B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97E5A"/>
    <w:rsid w:val="009A71A9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830D4"/>
    <w:rsid w:val="00A84F0E"/>
    <w:rsid w:val="00A87E6D"/>
    <w:rsid w:val="00AD2FC9"/>
    <w:rsid w:val="00AE2F39"/>
    <w:rsid w:val="00AE4572"/>
    <w:rsid w:val="00AE4E53"/>
    <w:rsid w:val="00AF11AD"/>
    <w:rsid w:val="00AF2BF0"/>
    <w:rsid w:val="00B07FA6"/>
    <w:rsid w:val="00B649D8"/>
    <w:rsid w:val="00B66AFB"/>
    <w:rsid w:val="00B67566"/>
    <w:rsid w:val="00BB1F09"/>
    <w:rsid w:val="00BB517D"/>
    <w:rsid w:val="00BE042A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40FF3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9F26530B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2020-04-07T04:08:00Z</dcterms:created>
  <dcterms:modified xsi:type="dcterms:W3CDTF">2020-04-07T04:12:00Z</dcterms:modified>
</cp:coreProperties>
</file>