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85" w:rsidRDefault="007E31B6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 w:rsidR="00AA38EA">
        <w:rPr>
          <w:rFonts w:hint="eastAsia"/>
          <w:sz w:val="24"/>
        </w:rPr>
        <w:t>条関係）</w:t>
      </w:r>
    </w:p>
    <w:p w:rsidR="00AA38EA" w:rsidRDefault="00AA38EA">
      <w:pPr>
        <w:rPr>
          <w:sz w:val="24"/>
        </w:rPr>
      </w:pPr>
    </w:p>
    <w:p w:rsidR="00AA38EA" w:rsidRDefault="00AA38EA" w:rsidP="007E16F8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A38EA" w:rsidRDefault="00AA38EA">
      <w:pPr>
        <w:rPr>
          <w:sz w:val="24"/>
        </w:rPr>
      </w:pPr>
    </w:p>
    <w:p w:rsidR="00AA38EA" w:rsidRDefault="00AA38EA">
      <w:pPr>
        <w:rPr>
          <w:sz w:val="24"/>
        </w:rPr>
      </w:pPr>
      <w:r>
        <w:rPr>
          <w:rFonts w:hint="eastAsia"/>
          <w:sz w:val="24"/>
        </w:rPr>
        <w:t>湯前町長　様</w:t>
      </w:r>
    </w:p>
    <w:p w:rsidR="00BD79D6" w:rsidRDefault="00BD79D6">
      <w:pPr>
        <w:rPr>
          <w:sz w:val="24"/>
        </w:rPr>
      </w:pPr>
    </w:p>
    <w:p w:rsidR="00AA38EA" w:rsidRDefault="00AA38EA" w:rsidP="007E16F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89280B" w:rsidRPr="00EA0B93" w:rsidRDefault="0089280B" w:rsidP="007E16F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="00EA0B93">
        <w:rPr>
          <w:sz w:val="24"/>
        </w:rPr>
        <w:t xml:space="preserve"> </w:t>
      </w:r>
      <w:r w:rsidRPr="00EA0B93">
        <w:rPr>
          <w:rFonts w:hint="eastAsia"/>
          <w:sz w:val="24"/>
        </w:rPr>
        <w:t>事業所名</w:t>
      </w:r>
    </w:p>
    <w:p w:rsidR="00AA38EA" w:rsidRDefault="00AA38EA" w:rsidP="00AA38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</w:t>
      </w:r>
      <w:r w:rsidR="007E16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78781E">
        <w:rPr>
          <w:rFonts w:hint="eastAsia"/>
          <w:sz w:val="24"/>
        </w:rPr>
        <w:t>印</w:t>
      </w:r>
    </w:p>
    <w:p w:rsidR="007E16F8" w:rsidRDefault="007E16F8">
      <w:pPr>
        <w:rPr>
          <w:sz w:val="24"/>
        </w:rPr>
      </w:pPr>
    </w:p>
    <w:p w:rsidR="00AA38EA" w:rsidRDefault="00AA38EA" w:rsidP="00AA38EA">
      <w:pPr>
        <w:jc w:val="center"/>
        <w:rPr>
          <w:sz w:val="24"/>
        </w:rPr>
      </w:pPr>
      <w:r>
        <w:rPr>
          <w:rFonts w:hint="eastAsia"/>
          <w:sz w:val="24"/>
        </w:rPr>
        <w:t>湯前町新型コロナウイルス感染症対策</w:t>
      </w:r>
      <w:r w:rsidR="00AC7549">
        <w:rPr>
          <w:rFonts w:hint="eastAsia"/>
          <w:sz w:val="24"/>
        </w:rPr>
        <w:t>商工業</w:t>
      </w:r>
      <w:r w:rsidR="00BD79D6">
        <w:rPr>
          <w:rFonts w:hint="eastAsia"/>
          <w:sz w:val="24"/>
        </w:rPr>
        <w:t>経営持続化支援</w:t>
      </w:r>
      <w:r>
        <w:rPr>
          <w:rFonts w:hint="eastAsia"/>
          <w:sz w:val="24"/>
        </w:rPr>
        <w:t>金交付申請書</w:t>
      </w:r>
    </w:p>
    <w:p w:rsidR="00AA38EA" w:rsidRDefault="00AA38EA">
      <w:pPr>
        <w:rPr>
          <w:sz w:val="24"/>
        </w:rPr>
      </w:pPr>
    </w:p>
    <w:p w:rsidR="00AA38EA" w:rsidRDefault="00AA38EA" w:rsidP="00AA38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次のとおり、湯前町新型コロナウイルス感染症対策</w:t>
      </w:r>
      <w:r w:rsidR="00AC7549">
        <w:rPr>
          <w:rFonts w:hint="eastAsia"/>
          <w:sz w:val="24"/>
        </w:rPr>
        <w:t>商工業</w:t>
      </w:r>
      <w:r w:rsidR="00BD79D6">
        <w:rPr>
          <w:rFonts w:hint="eastAsia"/>
          <w:sz w:val="24"/>
        </w:rPr>
        <w:t>経営持続化支援</w:t>
      </w:r>
      <w:r>
        <w:rPr>
          <w:rFonts w:hint="eastAsia"/>
          <w:sz w:val="24"/>
        </w:rPr>
        <w:t>金交付要項に基づく</w:t>
      </w:r>
      <w:r w:rsidR="00BD79D6">
        <w:rPr>
          <w:rFonts w:hint="eastAsia"/>
          <w:sz w:val="24"/>
        </w:rPr>
        <w:t>支援</w:t>
      </w:r>
      <w:r w:rsidR="007E31B6">
        <w:rPr>
          <w:rFonts w:hint="eastAsia"/>
          <w:sz w:val="24"/>
        </w:rPr>
        <w:t>金の交付を受けたいので、同要項第</w:t>
      </w:r>
      <w:r w:rsidR="007E31B6">
        <w:rPr>
          <w:rFonts w:hint="eastAsia"/>
          <w:sz w:val="24"/>
        </w:rPr>
        <w:t>4</w:t>
      </w:r>
      <w:r>
        <w:rPr>
          <w:rFonts w:hint="eastAsia"/>
          <w:sz w:val="24"/>
        </w:rPr>
        <w:t>条の規定により関係書類を添えて申請します。</w:t>
      </w:r>
    </w:p>
    <w:p w:rsidR="00AA38EA" w:rsidRDefault="00AA38EA" w:rsidP="00AA38EA">
      <w:pPr>
        <w:ind w:firstLineChars="100" w:firstLine="240"/>
        <w:rPr>
          <w:sz w:val="24"/>
        </w:rPr>
      </w:pPr>
    </w:p>
    <w:p w:rsidR="00AA38EA" w:rsidRDefault="00AA38EA" w:rsidP="00AA38EA">
      <w:pPr>
        <w:pStyle w:val="a3"/>
        <w:rPr>
          <w:szCs w:val="24"/>
        </w:rPr>
      </w:pPr>
      <w:r w:rsidRPr="00AA38EA">
        <w:rPr>
          <w:rFonts w:hint="eastAsia"/>
          <w:szCs w:val="24"/>
        </w:rPr>
        <w:t>記</w:t>
      </w:r>
    </w:p>
    <w:p w:rsidR="00BD79D6" w:rsidRDefault="00BD79D6" w:rsidP="00802207">
      <w:pPr>
        <w:ind w:firstLineChars="1900" w:firstLine="4560"/>
        <w:rPr>
          <w:sz w:val="24"/>
          <w:szCs w:val="24"/>
          <w:u w:val="single"/>
        </w:rPr>
      </w:pPr>
    </w:p>
    <w:p w:rsidR="00721CA6" w:rsidRPr="005F18E3" w:rsidRDefault="00EA0B93" w:rsidP="00721CA6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A0B93">
        <w:rPr>
          <w:rFonts w:hint="eastAsia"/>
          <w:sz w:val="24"/>
          <w:szCs w:val="24"/>
        </w:rPr>
        <w:t>補助申請額</w:t>
      </w:r>
    </w:p>
    <w:p w:rsidR="00721CA6" w:rsidRPr="00EA0B93" w:rsidRDefault="00721CA6" w:rsidP="00721CA6">
      <w:pPr>
        <w:spacing w:line="40" w:lineRule="exact"/>
        <w:ind w:firstLineChars="100" w:firstLine="210"/>
        <w:jc w:val="left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Tr="005F18E3">
        <w:trPr>
          <w:trHeight w:val="559"/>
        </w:trPr>
        <w:tc>
          <w:tcPr>
            <w:tcW w:w="3114" w:type="dxa"/>
            <w:vAlign w:val="center"/>
          </w:tcPr>
          <w:p w:rsidR="00721CA6" w:rsidRDefault="005F18E3" w:rsidP="00721C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種</w:t>
            </w:r>
          </w:p>
        </w:tc>
        <w:tc>
          <w:tcPr>
            <w:tcW w:w="5380" w:type="dxa"/>
            <w:vAlign w:val="center"/>
          </w:tcPr>
          <w:p w:rsidR="00721CA6" w:rsidRDefault="00721CA6" w:rsidP="00721CA6">
            <w:pPr>
              <w:rPr>
                <w:sz w:val="24"/>
                <w:szCs w:val="24"/>
              </w:rPr>
            </w:pPr>
          </w:p>
        </w:tc>
      </w:tr>
      <w:tr w:rsidR="005F18E3" w:rsidTr="005F18E3">
        <w:trPr>
          <w:trHeight w:val="559"/>
        </w:trPr>
        <w:tc>
          <w:tcPr>
            <w:tcW w:w="3114" w:type="dxa"/>
            <w:vAlign w:val="center"/>
          </w:tcPr>
          <w:p w:rsidR="005F18E3" w:rsidRDefault="005F18E3" w:rsidP="005F18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事業開始年月日</w:t>
            </w:r>
          </w:p>
        </w:tc>
        <w:tc>
          <w:tcPr>
            <w:tcW w:w="5380" w:type="dxa"/>
            <w:vAlign w:val="center"/>
          </w:tcPr>
          <w:p w:rsidR="005F18E3" w:rsidRDefault="005F18E3" w:rsidP="005F18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  <w:tr w:rsidR="005F18E3" w:rsidTr="005F18E3">
        <w:trPr>
          <w:trHeight w:val="559"/>
        </w:trPr>
        <w:tc>
          <w:tcPr>
            <w:tcW w:w="3114" w:type="dxa"/>
            <w:vAlign w:val="center"/>
          </w:tcPr>
          <w:p w:rsidR="005F18E3" w:rsidRDefault="005F18E3" w:rsidP="005F18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補助申請額合計（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0" w:type="dxa"/>
            <w:vAlign w:val="center"/>
          </w:tcPr>
          <w:p w:rsidR="005F18E3" w:rsidRDefault="0029785F" w:rsidP="0029785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</w:t>
            </w:r>
          </w:p>
        </w:tc>
      </w:tr>
      <w:tr w:rsidR="00721CA6" w:rsidTr="005F18E3">
        <w:trPr>
          <w:trHeight w:val="559"/>
        </w:trPr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:rsidR="00721CA6" w:rsidRDefault="00721CA6" w:rsidP="00721CA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申請済額（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0" w:type="dxa"/>
            <w:tcBorders>
              <w:bottom w:val="single" w:sz="12" w:space="0" w:color="auto"/>
            </w:tcBorders>
            <w:vAlign w:val="center"/>
          </w:tcPr>
          <w:p w:rsidR="00721CA6" w:rsidRDefault="0029785F" w:rsidP="0029785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　</w:t>
            </w:r>
          </w:p>
        </w:tc>
      </w:tr>
      <w:tr w:rsidR="00721CA6" w:rsidTr="005F18E3">
        <w:trPr>
          <w:trHeight w:val="559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1CA6" w:rsidRDefault="00721CA6" w:rsidP="00721C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補助申請額（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A6" w:rsidRDefault="0029785F" w:rsidP="0029785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　　　</w:t>
            </w:r>
          </w:p>
        </w:tc>
      </w:tr>
    </w:tbl>
    <w:p w:rsidR="00721CA6" w:rsidRDefault="005F18E3" w:rsidP="00721C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※算出は別紙のとおり</w:t>
      </w:r>
    </w:p>
    <w:p w:rsidR="005F18E3" w:rsidRPr="00721CA6" w:rsidRDefault="005F18E3" w:rsidP="00721CA6">
      <w:pPr>
        <w:ind w:firstLineChars="100" w:firstLine="240"/>
        <w:rPr>
          <w:sz w:val="24"/>
          <w:szCs w:val="24"/>
        </w:rPr>
      </w:pPr>
    </w:p>
    <w:p w:rsidR="00721CA6" w:rsidRDefault="00721CA6" w:rsidP="00721C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なお、引き続き事業を継続していく意思があることを申し添えます。</w:t>
      </w:r>
    </w:p>
    <w:p w:rsidR="00721CA6" w:rsidRDefault="00721CA6" w:rsidP="00721CA6">
      <w:pPr>
        <w:rPr>
          <w:sz w:val="24"/>
          <w:szCs w:val="24"/>
        </w:rPr>
      </w:pPr>
    </w:p>
    <w:p w:rsidR="00721CA6" w:rsidRPr="007E16F8" w:rsidRDefault="00721CA6" w:rsidP="00721CA6">
      <w:pPr>
        <w:jc w:val="right"/>
        <w:rPr>
          <w:sz w:val="24"/>
          <w:szCs w:val="24"/>
        </w:rPr>
      </w:pPr>
      <w:r w:rsidRPr="007E16F8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7E16F8">
        <w:rPr>
          <w:rFonts w:hint="eastAsia"/>
          <w:sz w:val="24"/>
          <w:szCs w:val="24"/>
          <w:u w:val="single"/>
        </w:rPr>
        <w:t xml:space="preserve">名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E16F8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EA0B93" w:rsidRPr="00EA0B93" w:rsidRDefault="00EA0B93" w:rsidP="00EA0B93">
      <w:pPr>
        <w:rPr>
          <w:sz w:val="24"/>
          <w:szCs w:val="24"/>
          <w:u w:val="single"/>
        </w:rPr>
      </w:pPr>
    </w:p>
    <w:p w:rsidR="00DF448B" w:rsidRDefault="007E16F8" w:rsidP="00DF448B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EA0B93">
        <w:rPr>
          <w:rFonts w:hint="eastAsia"/>
          <w:sz w:val="24"/>
          <w:szCs w:val="24"/>
        </w:rPr>
        <w:t>添付書類</w:t>
      </w:r>
    </w:p>
    <w:p w:rsidR="00EA0B93" w:rsidRDefault="00DF448B" w:rsidP="00DF4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</w:t>
      </w:r>
      <w:r w:rsidR="00EA0B93" w:rsidRPr="00DF448B">
        <w:rPr>
          <w:rFonts w:hint="eastAsia"/>
          <w:sz w:val="24"/>
          <w:szCs w:val="24"/>
        </w:rPr>
        <w:t>）</w:t>
      </w:r>
      <w:r w:rsidR="007E31B6" w:rsidRPr="00DF448B">
        <w:rPr>
          <w:rFonts w:hint="eastAsia"/>
          <w:sz w:val="24"/>
          <w:szCs w:val="24"/>
        </w:rPr>
        <w:t>誓約書（様式第</w:t>
      </w:r>
      <w:r w:rsidR="00EB2559">
        <w:rPr>
          <w:rFonts w:hint="eastAsia"/>
          <w:sz w:val="24"/>
          <w:szCs w:val="24"/>
        </w:rPr>
        <w:t>2</w:t>
      </w:r>
      <w:r w:rsidR="005E3B3A" w:rsidRPr="00DF448B">
        <w:rPr>
          <w:rFonts w:hint="eastAsia"/>
          <w:sz w:val="24"/>
          <w:szCs w:val="24"/>
        </w:rPr>
        <w:t>号）</w:t>
      </w:r>
    </w:p>
    <w:p w:rsidR="00DF448B" w:rsidRDefault="00DF448B" w:rsidP="00DF44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（２）対象となる月の前年と今年の売上のわかる書類</w:t>
      </w:r>
    </w:p>
    <w:p w:rsidR="00DF448B" w:rsidRPr="00DF448B" w:rsidRDefault="00DF448B" w:rsidP="00DF448B">
      <w:pPr>
        <w:rPr>
          <w:sz w:val="24"/>
          <w:szCs w:val="24"/>
        </w:rPr>
      </w:pPr>
    </w:p>
    <w:p w:rsidR="00EA0B93" w:rsidRPr="00EA0B93" w:rsidRDefault="00EA0B93" w:rsidP="00EA0B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別紙（</w:t>
      </w:r>
      <w:r w:rsidR="005F18E3">
        <w:rPr>
          <w:rFonts w:hint="eastAsia"/>
          <w:sz w:val="24"/>
          <w:szCs w:val="24"/>
        </w:rPr>
        <w:t>算出表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A0B93" w:rsidTr="00721CA6">
        <w:trPr>
          <w:trHeight w:val="368"/>
        </w:trPr>
        <w:tc>
          <w:tcPr>
            <w:tcW w:w="3114" w:type="dxa"/>
            <w:vAlign w:val="center"/>
          </w:tcPr>
          <w:p w:rsidR="00EA0B93" w:rsidRPr="00721CA6" w:rsidRDefault="00EA0B93" w:rsidP="00EA0B93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EA0B93" w:rsidRPr="00721CA6" w:rsidRDefault="00EA0B93" w:rsidP="00EA0B93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EA0B93" w:rsidTr="00721CA6">
        <w:trPr>
          <w:trHeight w:val="368"/>
        </w:trPr>
        <w:tc>
          <w:tcPr>
            <w:tcW w:w="3114" w:type="dxa"/>
            <w:vAlign w:val="center"/>
          </w:tcPr>
          <w:p w:rsidR="00EA0B93" w:rsidRPr="00721CA6" w:rsidRDefault="00EA0B93" w:rsidP="00EA0B93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EA0B93" w:rsidRPr="00721CA6" w:rsidRDefault="00EA0B93" w:rsidP="00EA0B93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EA0B93" w:rsidTr="00721CA6">
        <w:trPr>
          <w:trHeight w:val="368"/>
        </w:trPr>
        <w:tc>
          <w:tcPr>
            <w:tcW w:w="3114" w:type="dxa"/>
            <w:vAlign w:val="center"/>
          </w:tcPr>
          <w:p w:rsidR="00EA0B93" w:rsidRPr="00721CA6" w:rsidRDefault="00EA0B93" w:rsidP="00EA0B93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EA0B93" w:rsidRPr="00721CA6" w:rsidRDefault="00EA0B93" w:rsidP="00EA0B93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A0B93" w:rsidTr="00721CA6">
        <w:trPr>
          <w:trHeight w:val="368"/>
        </w:trPr>
        <w:tc>
          <w:tcPr>
            <w:tcW w:w="3114" w:type="dxa"/>
            <w:vAlign w:val="center"/>
          </w:tcPr>
          <w:p w:rsidR="00EA0B93" w:rsidRPr="00721CA6" w:rsidRDefault="00EA0B93" w:rsidP="00EA0B93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EA0B93" w:rsidRPr="00721CA6" w:rsidRDefault="00EA0B93" w:rsidP="00EA0B93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EA0B93" w:rsidTr="00721CA6">
        <w:trPr>
          <w:trHeight w:val="368"/>
        </w:trPr>
        <w:tc>
          <w:tcPr>
            <w:tcW w:w="3114" w:type="dxa"/>
            <w:vAlign w:val="center"/>
          </w:tcPr>
          <w:p w:rsidR="00EA0B93" w:rsidRPr="00721CA6" w:rsidRDefault="00EA0B93" w:rsidP="00EA0B93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EA0B93" w:rsidRPr="00721CA6" w:rsidRDefault="00EA0B93" w:rsidP="00EA0B93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EA0B93" w:rsidRDefault="00EA0B93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p w:rsidR="00FD549A" w:rsidRDefault="00FD549A" w:rsidP="00721CA6">
      <w:pPr>
        <w:spacing w:line="140" w:lineRule="exact"/>
        <w:ind w:firstLineChars="100" w:firstLine="240"/>
        <w:rPr>
          <w:sz w:val="24"/>
          <w:szCs w:val="24"/>
        </w:rPr>
      </w:pPr>
    </w:p>
    <w:p w:rsidR="00FD549A" w:rsidRDefault="00FD549A" w:rsidP="00721CA6">
      <w:pPr>
        <w:spacing w:line="140" w:lineRule="exact"/>
        <w:ind w:firstLineChars="100" w:firstLine="240"/>
        <w:rPr>
          <w:sz w:val="24"/>
          <w:szCs w:val="24"/>
        </w:rPr>
      </w:pPr>
    </w:p>
    <w:p w:rsidR="00FD549A" w:rsidRDefault="00FD549A" w:rsidP="00721CA6">
      <w:pPr>
        <w:spacing w:line="140" w:lineRule="exact"/>
        <w:ind w:firstLineChars="100" w:firstLine="240"/>
        <w:rPr>
          <w:sz w:val="24"/>
          <w:szCs w:val="24"/>
        </w:rPr>
      </w:pPr>
    </w:p>
    <w:p w:rsidR="00FD549A" w:rsidRDefault="00FD549A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lastRenderedPageBreak/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（当年）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left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（前年）　年　　月売上額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円（税抜）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減　少　率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　　　　　　％</w:t>
            </w:r>
          </w:p>
        </w:tc>
      </w:tr>
      <w:tr w:rsidR="00721CA6" w:rsidRPr="00721CA6" w:rsidTr="00721CA6">
        <w:trPr>
          <w:trHeight w:val="368"/>
        </w:trPr>
        <w:tc>
          <w:tcPr>
            <w:tcW w:w="3114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721CA6" w:rsidRPr="00721CA6" w:rsidRDefault="00721CA6" w:rsidP="00721CA6">
            <w:pPr>
              <w:jc w:val="center"/>
              <w:rPr>
                <w:sz w:val="24"/>
                <w:szCs w:val="24"/>
              </w:rPr>
            </w:pPr>
            <w:r w:rsidRPr="00721CA6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</w:tr>
    </w:tbl>
    <w:p w:rsidR="00721CA6" w:rsidRDefault="00721CA6" w:rsidP="00721CA6">
      <w:pPr>
        <w:spacing w:line="140" w:lineRule="exact"/>
        <w:ind w:firstLineChars="100" w:firstLine="240"/>
        <w:rPr>
          <w:sz w:val="24"/>
          <w:szCs w:val="24"/>
        </w:rPr>
      </w:pPr>
    </w:p>
    <w:sectPr w:rsidR="00721CA6" w:rsidSect="007E16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215B5"/>
    <w:multiLevelType w:val="hybridMultilevel"/>
    <w:tmpl w:val="3D22C3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DE"/>
    <w:rsid w:val="00001C5B"/>
    <w:rsid w:val="0029785F"/>
    <w:rsid w:val="00345E9D"/>
    <w:rsid w:val="005E3B3A"/>
    <w:rsid w:val="005F18E3"/>
    <w:rsid w:val="006140DE"/>
    <w:rsid w:val="00721CA6"/>
    <w:rsid w:val="00746EA5"/>
    <w:rsid w:val="0078781E"/>
    <w:rsid w:val="007E16F8"/>
    <w:rsid w:val="007E31B6"/>
    <w:rsid w:val="00802207"/>
    <w:rsid w:val="0089280B"/>
    <w:rsid w:val="00A80985"/>
    <w:rsid w:val="00AA38EA"/>
    <w:rsid w:val="00AC7549"/>
    <w:rsid w:val="00B81C95"/>
    <w:rsid w:val="00BD79D6"/>
    <w:rsid w:val="00DF448B"/>
    <w:rsid w:val="00E34045"/>
    <w:rsid w:val="00EA0B93"/>
    <w:rsid w:val="00EB2559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E37C6C-3068-453B-BA6C-0670CF3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8E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A38EA"/>
    <w:rPr>
      <w:sz w:val="24"/>
    </w:rPr>
  </w:style>
  <w:style w:type="paragraph" w:styleId="a5">
    <w:name w:val="Closing"/>
    <w:basedOn w:val="a"/>
    <w:link w:val="a6"/>
    <w:uiPriority w:val="99"/>
    <w:unhideWhenUsed/>
    <w:rsid w:val="00AA38E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A38EA"/>
    <w:rPr>
      <w:sz w:val="24"/>
    </w:rPr>
  </w:style>
  <w:style w:type="table" w:styleId="a7">
    <w:name w:val="Table Grid"/>
    <w:basedOn w:val="a1"/>
    <w:uiPriority w:val="39"/>
    <w:rsid w:val="00E3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0B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4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4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C501-A186-4562-9866-CAB0C596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C4ADAC51</Template>
  <TotalTime>85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椎葉祐介</dc:creator>
  <cp:keywords/>
  <dc:description/>
  <cp:lastModifiedBy>坂本好</cp:lastModifiedBy>
  <cp:revision>18</cp:revision>
  <cp:lastPrinted>2020-10-21T06:45:00Z</cp:lastPrinted>
  <dcterms:created xsi:type="dcterms:W3CDTF">2020-05-17T02:18:00Z</dcterms:created>
  <dcterms:modified xsi:type="dcterms:W3CDTF">2021-02-10T06:46:00Z</dcterms:modified>
</cp:coreProperties>
</file>