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65402059"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bookmarkStart w:id="0" w:name="_GoBack"/>
      <w:bookmarkEnd w:id="0"/>
    </w:p>
    <w:p w14:paraId="2035ECF9" w14:textId="77777777" w:rsidR="000C0355" w:rsidRPr="005E52C5"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3BDB092D" w:rsidR="00644F26" w:rsidRDefault="00644F26" w:rsidP="00644F26">
      <w:pPr>
        <w:autoSpaceDE w:val="0"/>
        <w:autoSpaceDN w:val="0"/>
      </w:pPr>
      <w:r w:rsidRPr="0052747F">
        <w:rPr>
          <w:rFonts w:hint="eastAsia"/>
        </w:rPr>
        <w:t xml:space="preserve">　</w:t>
      </w:r>
      <w:r w:rsidR="00F364E6">
        <w:rPr>
          <w:rFonts w:hint="eastAsia"/>
        </w:rPr>
        <w:t xml:space="preserve">　</w:t>
      </w:r>
      <w:r w:rsidRPr="0052747F">
        <w:rPr>
          <w:rFonts w:hint="eastAsia"/>
        </w:rPr>
        <w:t>（あて先）</w:t>
      </w:r>
      <w:r w:rsidR="00D215D1">
        <w:rPr>
          <w:rFonts w:hint="eastAsia"/>
        </w:rPr>
        <w:t>湯前町</w:t>
      </w:r>
      <w:r w:rsidRPr="0052747F">
        <w:rPr>
          <w:rFonts w:hint="eastAsia"/>
        </w:rPr>
        <w:t>長</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14283A">
              <w:rPr>
                <w:rFonts w:hint="eastAsia"/>
                <w:spacing w:val="15"/>
                <w:w w:val="87"/>
                <w:kern w:val="0"/>
                <w:fitText w:val="1680" w:id="-1550560512"/>
              </w:rPr>
              <w:t>令和４年４月１日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5DC7C483"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r w:rsidR="00461B67">
              <w:rPr>
                <w:rFonts w:hint="eastAsia"/>
              </w:rPr>
              <w:t>（サーバリックス）</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5333DD0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r w:rsidR="00461B67">
              <w:rPr>
                <w:rFonts w:hint="eastAsia"/>
              </w:rPr>
              <w:t>（ガーダシル）</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4283A">
              <w:rPr>
                <w:rFonts w:hAnsi="ＭＳ 明朝" w:hint="eastAsia"/>
                <w:spacing w:val="60"/>
                <w:kern w:val="0"/>
                <w:fitText w:val="1701" w:id="1978819328"/>
              </w:rPr>
              <w:t>予防接種</w:t>
            </w:r>
            <w:r w:rsidRPr="0014283A">
              <w:rPr>
                <w:rFonts w:hAnsi="ＭＳ 明朝" w:hint="eastAsia"/>
                <w:spacing w:val="7"/>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4283A">
              <w:rPr>
                <w:rFonts w:hAnsi="ＭＳ 明朝" w:hint="eastAsia"/>
                <w:spacing w:val="15"/>
                <w:kern w:val="0"/>
                <w:fitText w:val="1701" w:id="1978819329"/>
              </w:rPr>
              <w:t>受けた年月</w:t>
            </w:r>
            <w:r w:rsidRPr="0014283A">
              <w:rPr>
                <w:rFonts w:hAnsi="ＭＳ 明朝" w:hint="eastAsia"/>
                <w:spacing w:val="52"/>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77777777" w:rsidR="006D6F23" w:rsidRDefault="006D6F23" w:rsidP="007F36C8">
            <w:pPr>
              <w:rPr>
                <w:szCs w:val="22"/>
              </w:rPr>
            </w:pPr>
            <w:r>
              <w:rPr>
                <w:rFonts w:hint="eastAsia"/>
                <w:szCs w:val="22"/>
              </w:rPr>
              <w:t>令和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4527CEB2"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D215D1">
              <w:rPr>
                <w:rFonts w:hAnsi="ＭＳ 明朝" w:hint="eastAsia"/>
              </w:rPr>
              <w:t>湯前町</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387FC97C" w:rsidR="00F51FE6" w:rsidRPr="00F51FE6" w:rsidRDefault="00F51FE6" w:rsidP="0067016F">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D215D1">
              <w:rPr>
                <w:rFonts w:hAnsi="ＭＳ 明朝" w:hint="eastAsia"/>
              </w:rPr>
              <w:t>湯前町</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4283A"/>
    <w:rsid w:val="001537B7"/>
    <w:rsid w:val="00166155"/>
    <w:rsid w:val="00181927"/>
    <w:rsid w:val="001B11B8"/>
    <w:rsid w:val="001E49C6"/>
    <w:rsid w:val="00217FB3"/>
    <w:rsid w:val="002239EF"/>
    <w:rsid w:val="00240067"/>
    <w:rsid w:val="00245A9E"/>
    <w:rsid w:val="002B0CAC"/>
    <w:rsid w:val="002C012E"/>
    <w:rsid w:val="00304AF6"/>
    <w:rsid w:val="00357177"/>
    <w:rsid w:val="003810F5"/>
    <w:rsid w:val="003A2F47"/>
    <w:rsid w:val="00431115"/>
    <w:rsid w:val="00447C5C"/>
    <w:rsid w:val="00451FCC"/>
    <w:rsid w:val="00457C8C"/>
    <w:rsid w:val="00461B67"/>
    <w:rsid w:val="00472891"/>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166E3"/>
    <w:rsid w:val="0082527B"/>
    <w:rsid w:val="00861C83"/>
    <w:rsid w:val="00874DBE"/>
    <w:rsid w:val="00891837"/>
    <w:rsid w:val="00892274"/>
    <w:rsid w:val="008F2C9F"/>
    <w:rsid w:val="009417AC"/>
    <w:rsid w:val="00947B22"/>
    <w:rsid w:val="009500BD"/>
    <w:rsid w:val="00964445"/>
    <w:rsid w:val="009C7627"/>
    <w:rsid w:val="00A37DB1"/>
    <w:rsid w:val="00A57F05"/>
    <w:rsid w:val="00A769BB"/>
    <w:rsid w:val="00A80144"/>
    <w:rsid w:val="00AF1B9B"/>
    <w:rsid w:val="00B276B0"/>
    <w:rsid w:val="00B50E73"/>
    <w:rsid w:val="00B56DC1"/>
    <w:rsid w:val="00BA1753"/>
    <w:rsid w:val="00BC4245"/>
    <w:rsid w:val="00BC6881"/>
    <w:rsid w:val="00BD04DC"/>
    <w:rsid w:val="00BD29C9"/>
    <w:rsid w:val="00BE0EA6"/>
    <w:rsid w:val="00BE78F3"/>
    <w:rsid w:val="00BF7B9D"/>
    <w:rsid w:val="00C55FCF"/>
    <w:rsid w:val="00C65A3F"/>
    <w:rsid w:val="00CE46C5"/>
    <w:rsid w:val="00D00020"/>
    <w:rsid w:val="00D07FA5"/>
    <w:rsid w:val="00D157B6"/>
    <w:rsid w:val="00D215D1"/>
    <w:rsid w:val="00D265C2"/>
    <w:rsid w:val="00D4090E"/>
    <w:rsid w:val="00D572B5"/>
    <w:rsid w:val="00D913BB"/>
    <w:rsid w:val="00DA5502"/>
    <w:rsid w:val="00DA5EBD"/>
    <w:rsid w:val="00DC52F9"/>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CDB2-0D5B-469E-923E-371C0A6B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EF1F7A6D</Template>
  <TotalTime>62</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山浦一美</cp:lastModifiedBy>
  <cp:revision>23</cp:revision>
  <cp:lastPrinted>2022-03-18T08:19:00Z</cp:lastPrinted>
  <dcterms:created xsi:type="dcterms:W3CDTF">2022-03-16T12:41:00Z</dcterms:created>
  <dcterms:modified xsi:type="dcterms:W3CDTF">2022-06-14T23:05:00Z</dcterms:modified>
</cp:coreProperties>
</file>