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03" w:rsidRPr="00FA0BC3" w:rsidRDefault="00FA0BC3">
      <w:pPr>
        <w:rPr>
          <w:rFonts w:hint="eastAsia"/>
          <w:sz w:val="22"/>
          <w:szCs w:val="22"/>
        </w:rPr>
      </w:pPr>
      <w:bookmarkStart w:id="0" w:name="_GoBack"/>
      <w:bookmarkEnd w:id="0"/>
      <w:r w:rsidRPr="00FA0BC3">
        <w:rPr>
          <w:rFonts w:hint="eastAsia"/>
          <w:sz w:val="22"/>
          <w:szCs w:val="22"/>
        </w:rPr>
        <w:t>第７号様式（第６条関係）</w:t>
      </w:r>
    </w:p>
    <w:p w:rsidR="00FA0BC3" w:rsidRPr="00FA0BC3" w:rsidRDefault="00FA0BC3">
      <w:pPr>
        <w:rPr>
          <w:rFonts w:hint="eastAsia"/>
          <w:sz w:val="22"/>
          <w:szCs w:val="22"/>
        </w:rPr>
      </w:pPr>
    </w:p>
    <w:p w:rsidR="00FA0BC3" w:rsidRPr="00670AEC" w:rsidRDefault="00A54035" w:rsidP="00670AEC">
      <w:pPr>
        <w:jc w:val="center"/>
        <w:rPr>
          <w:rFonts w:hint="eastAsia"/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子ども</w:t>
      </w:r>
      <w:r w:rsidR="00FA0BC3" w:rsidRPr="00670AEC">
        <w:rPr>
          <w:rFonts w:hint="eastAsia"/>
          <w:b/>
          <w:spacing w:val="20"/>
          <w:sz w:val="28"/>
          <w:szCs w:val="28"/>
        </w:rPr>
        <w:t>医療費受給資格変更届</w:t>
      </w:r>
    </w:p>
    <w:p w:rsidR="00FA0BC3" w:rsidRPr="00FA0BC3" w:rsidRDefault="00FA0BC3">
      <w:pPr>
        <w:rPr>
          <w:rFonts w:hint="eastAsia"/>
          <w:sz w:val="22"/>
          <w:szCs w:val="22"/>
        </w:rPr>
      </w:pP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1188"/>
        <w:gridCol w:w="1129"/>
        <w:gridCol w:w="2017"/>
        <w:gridCol w:w="750"/>
        <w:gridCol w:w="2395"/>
      </w:tblGrid>
      <w:tr w:rsidR="00BC6224" w:rsidRPr="006E09BE" w:rsidTr="006E09BE">
        <w:trPr>
          <w:trHeight w:val="874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BC6224" w:rsidRPr="006E09BE" w:rsidRDefault="00BC6224" w:rsidP="00FA0BC3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※受給者</w:t>
            </w:r>
          </w:p>
          <w:p w:rsidR="00BC6224" w:rsidRPr="006E09BE" w:rsidRDefault="00BC6224" w:rsidP="006E09BE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証番号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C6224" w:rsidRPr="006E09BE" w:rsidRDefault="00BC6224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BC6224" w:rsidRPr="006E09BE" w:rsidRDefault="00BC6224" w:rsidP="006E09BE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受</w:t>
            </w:r>
            <w:r w:rsidRPr="006E09BE">
              <w:rPr>
                <w:rFonts w:hint="eastAsia"/>
                <w:sz w:val="22"/>
                <w:szCs w:val="22"/>
              </w:rPr>
              <w:t xml:space="preserve"> </w:t>
            </w:r>
            <w:r w:rsidRPr="006E09BE">
              <w:rPr>
                <w:rFonts w:hint="eastAsia"/>
                <w:sz w:val="22"/>
                <w:szCs w:val="22"/>
              </w:rPr>
              <w:t>給</w:t>
            </w:r>
            <w:r w:rsidRPr="006E09BE">
              <w:rPr>
                <w:rFonts w:hint="eastAsia"/>
                <w:sz w:val="22"/>
                <w:szCs w:val="22"/>
              </w:rPr>
              <w:t xml:space="preserve"> </w:t>
            </w:r>
            <w:r w:rsidRPr="006E09BE">
              <w:rPr>
                <w:rFonts w:hint="eastAsia"/>
                <w:sz w:val="22"/>
                <w:szCs w:val="22"/>
              </w:rPr>
              <w:t>者</w:t>
            </w:r>
          </w:p>
          <w:p w:rsidR="00BC6224" w:rsidRPr="006E09BE" w:rsidRDefault="00BC6224" w:rsidP="006E09BE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(</w:t>
            </w:r>
            <w:r w:rsidRPr="006E09BE">
              <w:rPr>
                <w:rFonts w:hint="eastAsia"/>
                <w:sz w:val="22"/>
                <w:szCs w:val="22"/>
              </w:rPr>
              <w:t>保護者</w:t>
            </w:r>
            <w:r w:rsidRPr="006E09BE">
              <w:rPr>
                <w:rFonts w:hint="eastAsia"/>
                <w:sz w:val="22"/>
                <w:szCs w:val="22"/>
              </w:rPr>
              <w:t>)</w:t>
            </w:r>
          </w:p>
          <w:p w:rsidR="00BC6224" w:rsidRPr="006E09BE" w:rsidRDefault="00BC6224" w:rsidP="006E09BE">
            <w:pPr>
              <w:spacing w:line="260" w:lineRule="exact"/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C6224" w:rsidRPr="006E09BE" w:rsidRDefault="00BC6224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0" w:type="dxa"/>
            <w:tcBorders>
              <w:right w:val="nil"/>
            </w:tcBorders>
            <w:shd w:val="clear" w:color="auto" w:fill="auto"/>
            <w:vAlign w:val="center"/>
          </w:tcPr>
          <w:p w:rsidR="00BC6224" w:rsidRPr="006E09BE" w:rsidRDefault="00BC6224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昭和</w:t>
            </w:r>
          </w:p>
          <w:p w:rsidR="00BC6224" w:rsidRPr="006E09BE" w:rsidRDefault="00BC6224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平成</w:t>
            </w:r>
          </w:p>
        </w:tc>
        <w:tc>
          <w:tcPr>
            <w:tcW w:w="2395" w:type="dxa"/>
            <w:tcBorders>
              <w:left w:val="nil"/>
            </w:tcBorders>
            <w:shd w:val="clear" w:color="auto" w:fill="auto"/>
            <w:vAlign w:val="center"/>
          </w:tcPr>
          <w:p w:rsidR="00BC6224" w:rsidRPr="006E09BE" w:rsidRDefault="00BC6224" w:rsidP="006E09BE">
            <w:pPr>
              <w:ind w:left="276"/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FA0BC3" w:rsidRPr="006E09BE" w:rsidTr="006E09BE">
        <w:trPr>
          <w:trHeight w:val="578"/>
        </w:trPr>
        <w:tc>
          <w:tcPr>
            <w:tcW w:w="2430" w:type="dxa"/>
            <w:gridSpan w:val="3"/>
            <w:shd w:val="clear" w:color="auto" w:fill="auto"/>
            <w:vAlign w:val="center"/>
          </w:tcPr>
          <w:p w:rsidR="00FA0BC3" w:rsidRPr="006E09BE" w:rsidRDefault="00FA0BC3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FA0BC3" w:rsidRPr="006E09BE" w:rsidRDefault="00FA0BC3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FA0BC3" w:rsidRPr="006E09BE" w:rsidRDefault="00FA0BC3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766CF4" w:rsidRPr="006E09BE" w:rsidTr="006E09BE">
        <w:trPr>
          <w:trHeight w:val="72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766CF4" w:rsidRPr="006E09BE" w:rsidRDefault="00A54035" w:rsidP="006E09B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子ども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6CF4" w:rsidRPr="006E09BE" w:rsidRDefault="00766CF4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6CF4" w:rsidRPr="006E09BE" w:rsidRDefault="00766CF4" w:rsidP="00FA0BC3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湯前町　　　　　番地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6CF4" w:rsidRPr="006E09BE" w:rsidRDefault="00766CF4" w:rsidP="00FA0BC3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湯前町　　　　　番地</w:t>
            </w:r>
          </w:p>
        </w:tc>
      </w:tr>
      <w:tr w:rsidR="00766CF4" w:rsidRPr="006E09BE" w:rsidTr="006E09BE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766CF4" w:rsidRPr="006E09BE" w:rsidRDefault="00766CF4" w:rsidP="006E09B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6CF4" w:rsidRPr="006E09BE" w:rsidRDefault="00766CF4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6CF4" w:rsidRPr="006E09BE" w:rsidRDefault="00766CF4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6CF4" w:rsidRPr="006E09BE" w:rsidRDefault="00766CF4" w:rsidP="00FA0BC3">
            <w:pPr>
              <w:rPr>
                <w:rFonts w:hint="eastAsia"/>
                <w:sz w:val="22"/>
                <w:szCs w:val="22"/>
              </w:rPr>
            </w:pPr>
          </w:p>
        </w:tc>
      </w:tr>
      <w:tr w:rsidR="0076518B" w:rsidRPr="006E09BE" w:rsidTr="006E09BE">
        <w:trPr>
          <w:trHeight w:val="72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76518B" w:rsidRPr="006E09BE" w:rsidRDefault="0076518B" w:rsidP="006E09B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保</w:t>
            </w:r>
            <w:r w:rsidRPr="006E09BE">
              <w:rPr>
                <w:rFonts w:hint="eastAsia"/>
                <w:sz w:val="22"/>
                <w:szCs w:val="22"/>
              </w:rPr>
              <w:t xml:space="preserve"> </w:t>
            </w:r>
            <w:r w:rsidRPr="006E09BE">
              <w:rPr>
                <w:rFonts w:hint="eastAsia"/>
                <w:sz w:val="22"/>
                <w:szCs w:val="22"/>
              </w:rPr>
              <w:t>護</w:t>
            </w:r>
            <w:r w:rsidRPr="006E09BE">
              <w:rPr>
                <w:rFonts w:hint="eastAsia"/>
                <w:sz w:val="22"/>
                <w:szCs w:val="22"/>
              </w:rPr>
              <w:t xml:space="preserve"> </w:t>
            </w:r>
            <w:r w:rsidRPr="006E09BE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湯前町　　　　　番地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518B" w:rsidRPr="006E09BE" w:rsidRDefault="0076518B" w:rsidP="0076518B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湯前町　　　　　番地</w:t>
            </w:r>
          </w:p>
        </w:tc>
      </w:tr>
      <w:tr w:rsidR="0076518B" w:rsidRPr="006E09BE" w:rsidTr="006E09BE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</w:tr>
      <w:tr w:rsidR="0076518B" w:rsidRPr="006E09BE" w:rsidTr="006E09BE">
        <w:trPr>
          <w:trHeight w:val="720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76518B" w:rsidRPr="006E09BE" w:rsidRDefault="0076518B" w:rsidP="006E09B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 xml:space="preserve">加　</w:t>
            </w:r>
            <w:r w:rsidR="001607F9" w:rsidRPr="006E09BE">
              <w:rPr>
                <w:rFonts w:hint="eastAsia"/>
                <w:sz w:val="22"/>
                <w:szCs w:val="22"/>
              </w:rPr>
              <w:t xml:space="preserve">　</w:t>
            </w:r>
            <w:r w:rsidRPr="006E09BE">
              <w:rPr>
                <w:rFonts w:hint="eastAsia"/>
                <w:sz w:val="22"/>
                <w:szCs w:val="22"/>
              </w:rPr>
              <w:t xml:space="preserve">入　</w:t>
            </w:r>
            <w:r w:rsidR="001607F9" w:rsidRPr="006E09BE">
              <w:rPr>
                <w:rFonts w:hint="eastAsia"/>
                <w:sz w:val="22"/>
                <w:szCs w:val="22"/>
              </w:rPr>
              <w:t xml:space="preserve">　</w:t>
            </w:r>
            <w:r w:rsidRPr="006E09BE">
              <w:rPr>
                <w:rFonts w:hint="eastAsia"/>
                <w:sz w:val="22"/>
                <w:szCs w:val="22"/>
              </w:rPr>
              <w:t xml:space="preserve">保　</w:t>
            </w:r>
            <w:r w:rsidR="001607F9" w:rsidRPr="006E09BE">
              <w:rPr>
                <w:rFonts w:hint="eastAsia"/>
                <w:sz w:val="22"/>
                <w:szCs w:val="22"/>
              </w:rPr>
              <w:t xml:space="preserve">　</w:t>
            </w:r>
            <w:r w:rsidRPr="006E09BE">
              <w:rPr>
                <w:rFonts w:hint="eastAsia"/>
                <w:sz w:val="22"/>
                <w:szCs w:val="22"/>
              </w:rPr>
              <w:t>険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被保険者証</w:t>
            </w:r>
          </w:p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C91723">
              <w:rPr>
                <w:rFonts w:hint="eastAsia"/>
                <w:spacing w:val="15"/>
                <w:kern w:val="0"/>
                <w:sz w:val="22"/>
                <w:szCs w:val="22"/>
                <w:fitText w:val="1100" w:id="-926221824"/>
              </w:rPr>
              <w:t>記号番号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</w:tr>
      <w:tr w:rsidR="003976A1" w:rsidRPr="006E09BE" w:rsidTr="006E09BE">
        <w:trPr>
          <w:trHeight w:val="720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3976A1" w:rsidRPr="006E09BE" w:rsidRDefault="003976A1" w:rsidP="006E09B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3976A1" w:rsidRPr="006E09BE" w:rsidRDefault="003976A1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C91723">
              <w:rPr>
                <w:rFonts w:hint="eastAsia"/>
                <w:w w:val="83"/>
                <w:kern w:val="0"/>
                <w:sz w:val="22"/>
                <w:szCs w:val="22"/>
                <w:fitText w:val="1100" w:id="-653601280"/>
              </w:rPr>
              <w:t>被保険者氏名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3976A1" w:rsidRPr="006E09BE" w:rsidRDefault="003976A1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3976A1" w:rsidRPr="006E09BE" w:rsidRDefault="003976A1" w:rsidP="00FA0BC3">
            <w:pPr>
              <w:rPr>
                <w:rFonts w:hint="eastAsia"/>
                <w:sz w:val="22"/>
                <w:szCs w:val="22"/>
              </w:rPr>
            </w:pPr>
          </w:p>
        </w:tc>
      </w:tr>
      <w:tr w:rsidR="0076518B" w:rsidRPr="006E09BE" w:rsidTr="006E09BE">
        <w:trPr>
          <w:trHeight w:val="720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76518B" w:rsidRPr="006E09BE" w:rsidRDefault="0076518B" w:rsidP="006E09B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C91723">
              <w:rPr>
                <w:rFonts w:hint="eastAsia"/>
                <w:spacing w:val="15"/>
                <w:kern w:val="0"/>
                <w:sz w:val="22"/>
                <w:szCs w:val="22"/>
                <w:fitText w:val="1100" w:id="-924653056"/>
              </w:rPr>
              <w:t>保険者名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</w:tr>
      <w:tr w:rsidR="0076518B" w:rsidRPr="006E09BE" w:rsidTr="006E09BE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C91723">
              <w:rPr>
                <w:rFonts w:hint="eastAsia"/>
                <w:spacing w:val="90"/>
                <w:kern w:val="0"/>
                <w:sz w:val="22"/>
                <w:szCs w:val="22"/>
                <w:fitText w:val="1100" w:id="-924653055"/>
              </w:rPr>
              <w:t>所在</w:t>
            </w:r>
            <w:r w:rsidRPr="00C91723">
              <w:rPr>
                <w:rFonts w:hint="eastAsia"/>
                <w:spacing w:val="7"/>
                <w:kern w:val="0"/>
                <w:sz w:val="22"/>
                <w:szCs w:val="22"/>
                <w:fitText w:val="1100" w:id="-924653055"/>
              </w:rPr>
              <w:t>地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</w:tr>
      <w:tr w:rsidR="0076518B" w:rsidRPr="006E09BE" w:rsidTr="006E09BE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負　担　率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</w:tr>
      <w:tr w:rsidR="0076518B" w:rsidRPr="006E09BE" w:rsidTr="006E09BE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C91723">
              <w:rPr>
                <w:rFonts w:hint="eastAsia"/>
                <w:spacing w:val="15"/>
                <w:kern w:val="0"/>
                <w:sz w:val="22"/>
                <w:szCs w:val="22"/>
                <w:fitText w:val="1100" w:id="-926219520"/>
              </w:rPr>
              <w:t>附加給付</w:t>
            </w:r>
          </w:p>
        </w:tc>
        <w:tc>
          <w:tcPr>
            <w:tcW w:w="3146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有　　・　　無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有　　・　　無</w:t>
            </w:r>
          </w:p>
        </w:tc>
      </w:tr>
      <w:tr w:rsidR="0076518B" w:rsidRPr="006E09BE" w:rsidTr="006E09BE">
        <w:trPr>
          <w:trHeight w:val="720"/>
        </w:trPr>
        <w:tc>
          <w:tcPr>
            <w:tcW w:w="2430" w:type="dxa"/>
            <w:gridSpan w:val="3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C91723">
              <w:rPr>
                <w:rFonts w:hint="eastAsia"/>
                <w:spacing w:val="60"/>
                <w:kern w:val="0"/>
                <w:sz w:val="22"/>
                <w:szCs w:val="22"/>
                <w:fitText w:val="1760" w:id="-924652800"/>
              </w:rPr>
              <w:t>変更年月</w:t>
            </w:r>
            <w:r w:rsidRPr="00C91723">
              <w:rPr>
                <w:rFonts w:hint="eastAsia"/>
                <w:spacing w:val="37"/>
                <w:kern w:val="0"/>
                <w:sz w:val="22"/>
                <w:szCs w:val="22"/>
                <w:fitText w:val="1760" w:id="-924652800"/>
              </w:rPr>
              <w:t>日</w:t>
            </w:r>
          </w:p>
        </w:tc>
        <w:tc>
          <w:tcPr>
            <w:tcW w:w="6291" w:type="dxa"/>
            <w:gridSpan w:val="4"/>
            <w:shd w:val="clear" w:color="auto" w:fill="auto"/>
            <w:vAlign w:val="center"/>
          </w:tcPr>
          <w:p w:rsidR="0076518B" w:rsidRPr="006E09BE" w:rsidRDefault="0076518B" w:rsidP="006E09BE">
            <w:pPr>
              <w:jc w:val="center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6518B" w:rsidRPr="006E09BE" w:rsidTr="006E09BE">
        <w:tc>
          <w:tcPr>
            <w:tcW w:w="8721" w:type="dxa"/>
            <w:gridSpan w:val="7"/>
            <w:shd w:val="clear" w:color="auto" w:fill="auto"/>
            <w:vAlign w:val="center"/>
          </w:tcPr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 xml:space="preserve">　　　上記のとおり変更になりましたので届出します。</w:t>
            </w:r>
          </w:p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  <w:p w:rsidR="0076518B" w:rsidRPr="006E09BE" w:rsidRDefault="00876DB2" w:rsidP="00FA0BC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令</w:t>
            </w:r>
            <w:r>
              <w:rPr>
                <w:sz w:val="22"/>
                <w:szCs w:val="22"/>
              </w:rPr>
              <w:t>和</w:t>
            </w:r>
            <w:r w:rsidR="0076518B" w:rsidRPr="006E09B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  <w:p w:rsidR="0076518B" w:rsidRPr="006E09BE" w:rsidRDefault="0076518B" w:rsidP="006E09BE">
            <w:pPr>
              <w:ind w:firstLineChars="1300" w:firstLine="2860"/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>届出人　　　　住所　湯前町　　　　　番地</w:t>
            </w:r>
          </w:p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 xml:space="preserve">　　　　　　　　　　　　（保護者）　　　氏名</w:t>
            </w:r>
            <w:r w:rsidR="00876DB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3976A1" w:rsidRPr="006E09BE">
              <w:rPr>
                <w:rFonts w:hint="eastAsia"/>
                <w:sz w:val="22"/>
                <w:szCs w:val="22"/>
              </w:rPr>
              <w:t xml:space="preserve">　　印</w:t>
            </w:r>
          </w:p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  <w:r w:rsidRPr="006E09BE">
              <w:rPr>
                <w:rFonts w:hint="eastAsia"/>
                <w:sz w:val="22"/>
                <w:szCs w:val="22"/>
              </w:rPr>
              <w:t xml:space="preserve">　　　湯前町長　</w:t>
            </w:r>
            <w:r w:rsidR="00876DB2">
              <w:rPr>
                <w:rFonts w:hint="eastAsia"/>
                <w:sz w:val="22"/>
                <w:szCs w:val="22"/>
              </w:rPr>
              <w:t xml:space="preserve">長谷　</w:t>
            </w:r>
            <w:r w:rsidR="00876DB2">
              <w:rPr>
                <w:sz w:val="22"/>
                <w:szCs w:val="22"/>
              </w:rPr>
              <w:t>和</w:t>
            </w:r>
            <w:r w:rsidR="00876DB2">
              <w:rPr>
                <w:rFonts w:hint="eastAsia"/>
                <w:sz w:val="22"/>
                <w:szCs w:val="22"/>
              </w:rPr>
              <w:t>人</w:t>
            </w:r>
            <w:r w:rsidRPr="006E09BE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76518B" w:rsidRPr="006E09BE" w:rsidRDefault="0076518B" w:rsidP="00FA0BC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A0BC3" w:rsidRPr="00FA0BC3" w:rsidRDefault="00FA0BC3">
      <w:pPr>
        <w:rPr>
          <w:rFonts w:hint="eastAsia"/>
          <w:sz w:val="22"/>
          <w:szCs w:val="22"/>
        </w:rPr>
      </w:pPr>
    </w:p>
    <w:sectPr w:rsidR="00FA0BC3" w:rsidRPr="00FA0BC3" w:rsidSect="00CE5645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C3"/>
    <w:rsid w:val="00054624"/>
    <w:rsid w:val="00092085"/>
    <w:rsid w:val="001607F9"/>
    <w:rsid w:val="003976A1"/>
    <w:rsid w:val="00670AEC"/>
    <w:rsid w:val="006E09BE"/>
    <w:rsid w:val="0076518B"/>
    <w:rsid w:val="00766CF4"/>
    <w:rsid w:val="00876DB2"/>
    <w:rsid w:val="00A54035"/>
    <w:rsid w:val="00B07703"/>
    <w:rsid w:val="00BC6224"/>
    <w:rsid w:val="00C91723"/>
    <w:rsid w:val="00CE5645"/>
    <w:rsid w:val="00D44738"/>
    <w:rsid w:val="00EA23A5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0B06A-8C9A-42FB-B13A-ACF789D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0B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76DB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76D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CB43126A.dotm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第７号様式（第６条関係）</vt:lpstr>
      <vt:lpstr>第７号様式（第６条関係）</vt:lpstr>
    </vt:vector>
  </TitlesOfParts>
  <Company>湯前町役場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第７号様式（第６条関係）</dc:title>
  <dc:subject/>
  <dc:creator>yn0015</dc:creator>
  <cp:keywords/>
  <dc:description/>
  <cp:lastModifiedBy>rinji11</cp:lastModifiedBy>
  <cp:revision>2</cp:revision>
  <cp:lastPrinted>2019-05-08T02:02:00Z</cp:lastPrinted>
  <dcterms:created xsi:type="dcterms:W3CDTF">2022-03-22T00:21:00Z</dcterms:created>
  <dcterms:modified xsi:type="dcterms:W3CDTF">2022-03-22T00:21:00Z</dcterms:modified>
</cp:coreProperties>
</file>