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69" w:rsidRPr="000E102F" w:rsidRDefault="00CC3A1C" w:rsidP="000E102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E102F">
        <w:rPr>
          <w:rFonts w:hint="eastAsia"/>
          <w:b/>
          <w:sz w:val="36"/>
          <w:szCs w:val="36"/>
        </w:rPr>
        <w:t>提出書類チェック表</w:t>
      </w:r>
    </w:p>
    <w:p w:rsidR="00CC3A1C" w:rsidRPr="000E102F" w:rsidRDefault="00CC3A1C">
      <w:pPr>
        <w:rPr>
          <w:b/>
          <w:sz w:val="32"/>
          <w:szCs w:val="32"/>
        </w:rPr>
      </w:pPr>
      <w:r w:rsidRPr="000E102F">
        <w:rPr>
          <w:rFonts w:hint="eastAsia"/>
          <w:b/>
          <w:sz w:val="32"/>
          <w:szCs w:val="32"/>
        </w:rPr>
        <w:t>【</w:t>
      </w:r>
      <w:r w:rsidR="000E102F" w:rsidRPr="000E102F">
        <w:rPr>
          <w:rFonts w:hint="eastAsia"/>
          <w:b/>
          <w:sz w:val="32"/>
          <w:szCs w:val="32"/>
        </w:rPr>
        <w:t>農業委員</w:t>
      </w:r>
      <w:r w:rsidRPr="000E102F">
        <w:rPr>
          <w:rFonts w:hint="eastAsia"/>
          <w:b/>
          <w:sz w:val="32"/>
          <w:szCs w:val="32"/>
        </w:rPr>
        <w:t>】</w:t>
      </w:r>
    </w:p>
    <w:p w:rsidR="00CC3A1C" w:rsidRPr="000E102F" w:rsidRDefault="00CC3A1C">
      <w:pPr>
        <w:rPr>
          <w:sz w:val="28"/>
          <w:szCs w:val="28"/>
        </w:rPr>
      </w:pPr>
      <w:r w:rsidRPr="000E102F">
        <w:rPr>
          <w:rFonts w:hint="eastAsia"/>
          <w:sz w:val="28"/>
          <w:szCs w:val="28"/>
        </w:rPr>
        <w:t>□</w:t>
      </w:r>
      <w:r w:rsidR="000E102F" w:rsidRPr="000E102F">
        <w:rPr>
          <w:rFonts w:hint="eastAsia"/>
          <w:sz w:val="28"/>
          <w:szCs w:val="28"/>
        </w:rPr>
        <w:t xml:space="preserve">　農業委員の推薦・応募用紙</w:t>
      </w:r>
    </w:p>
    <w:p w:rsidR="00CC3A1C" w:rsidRPr="000E102F" w:rsidRDefault="00CC3A1C">
      <w:pPr>
        <w:rPr>
          <w:sz w:val="28"/>
          <w:szCs w:val="28"/>
        </w:rPr>
      </w:pPr>
      <w:r w:rsidRPr="000E102F">
        <w:rPr>
          <w:rFonts w:hint="eastAsia"/>
          <w:sz w:val="28"/>
          <w:szCs w:val="28"/>
        </w:rPr>
        <w:t>□</w:t>
      </w:r>
      <w:r w:rsidR="000E102F" w:rsidRPr="000E102F">
        <w:rPr>
          <w:rFonts w:hint="eastAsia"/>
          <w:sz w:val="28"/>
          <w:szCs w:val="28"/>
        </w:rPr>
        <w:t xml:space="preserve">　別紙①　推薦をする者の追加用紙（必要に応じて）</w:t>
      </w:r>
    </w:p>
    <w:p w:rsidR="00CC3A1C" w:rsidRPr="000E102F" w:rsidRDefault="00CC3A1C">
      <w:pPr>
        <w:rPr>
          <w:sz w:val="28"/>
          <w:szCs w:val="28"/>
        </w:rPr>
      </w:pPr>
      <w:r w:rsidRPr="000E102F">
        <w:rPr>
          <w:rFonts w:hint="eastAsia"/>
          <w:sz w:val="28"/>
          <w:szCs w:val="28"/>
        </w:rPr>
        <w:t>□</w:t>
      </w:r>
      <w:r w:rsidR="000E102F" w:rsidRPr="000E102F">
        <w:rPr>
          <w:rFonts w:hint="eastAsia"/>
          <w:sz w:val="28"/>
          <w:szCs w:val="28"/>
        </w:rPr>
        <w:t xml:space="preserve">　別紙②　経歴書</w:t>
      </w:r>
    </w:p>
    <w:p w:rsidR="00CC3A1C" w:rsidRPr="000E102F" w:rsidRDefault="00CC3A1C">
      <w:pPr>
        <w:rPr>
          <w:sz w:val="28"/>
          <w:szCs w:val="28"/>
        </w:rPr>
      </w:pPr>
      <w:r w:rsidRPr="000E102F">
        <w:rPr>
          <w:rFonts w:hint="eastAsia"/>
          <w:sz w:val="28"/>
          <w:szCs w:val="28"/>
        </w:rPr>
        <w:t>□</w:t>
      </w:r>
      <w:r w:rsidR="000E102F" w:rsidRPr="000E102F">
        <w:rPr>
          <w:rFonts w:hint="eastAsia"/>
          <w:sz w:val="28"/>
          <w:szCs w:val="28"/>
        </w:rPr>
        <w:t xml:space="preserve">　別紙③　農業経営の状況</w:t>
      </w:r>
    </w:p>
    <w:p w:rsidR="00CC3A1C" w:rsidRPr="000E102F" w:rsidRDefault="00CC3A1C">
      <w:pPr>
        <w:rPr>
          <w:sz w:val="28"/>
          <w:szCs w:val="28"/>
        </w:rPr>
      </w:pPr>
      <w:r w:rsidRPr="000E102F">
        <w:rPr>
          <w:rFonts w:hint="eastAsia"/>
          <w:sz w:val="28"/>
          <w:szCs w:val="28"/>
        </w:rPr>
        <w:t>□</w:t>
      </w:r>
      <w:r w:rsidR="000E102F" w:rsidRPr="000E102F">
        <w:rPr>
          <w:rFonts w:hint="eastAsia"/>
          <w:sz w:val="28"/>
          <w:szCs w:val="28"/>
        </w:rPr>
        <w:t xml:space="preserve">　推薦及び応募者の連絡先等</w:t>
      </w:r>
    </w:p>
    <w:p w:rsidR="00CC3A1C" w:rsidRPr="000E102F" w:rsidRDefault="00CC3A1C">
      <w:pPr>
        <w:rPr>
          <w:sz w:val="28"/>
          <w:szCs w:val="28"/>
        </w:rPr>
      </w:pPr>
      <w:r w:rsidRPr="000E102F">
        <w:rPr>
          <w:rFonts w:hint="eastAsia"/>
          <w:sz w:val="28"/>
          <w:szCs w:val="28"/>
        </w:rPr>
        <w:t>□</w:t>
      </w:r>
      <w:r w:rsidR="000E102F" w:rsidRPr="000E102F">
        <w:rPr>
          <w:rFonts w:hint="eastAsia"/>
          <w:sz w:val="28"/>
          <w:szCs w:val="28"/>
        </w:rPr>
        <w:t xml:space="preserve">　認定農業者の認定書の写し（該当者のみ）</w:t>
      </w:r>
    </w:p>
    <w:p w:rsidR="00CC3A1C" w:rsidRPr="000E102F" w:rsidRDefault="00CC3A1C" w:rsidP="00CC3A1C">
      <w:pPr>
        <w:rPr>
          <w:sz w:val="28"/>
          <w:szCs w:val="28"/>
        </w:rPr>
      </w:pPr>
      <w:r w:rsidRPr="000E102F">
        <w:rPr>
          <w:rFonts w:hint="eastAsia"/>
          <w:sz w:val="28"/>
          <w:szCs w:val="28"/>
        </w:rPr>
        <w:t>□</w:t>
      </w:r>
      <w:r w:rsidR="000E102F" w:rsidRPr="000E102F">
        <w:rPr>
          <w:rFonts w:hint="eastAsia"/>
          <w:sz w:val="28"/>
          <w:szCs w:val="28"/>
        </w:rPr>
        <w:t xml:space="preserve">　法人等の定款（必要に応じて）</w:t>
      </w:r>
    </w:p>
    <w:p w:rsidR="00CC3A1C" w:rsidRDefault="00CC3A1C"/>
    <w:p w:rsidR="000E102F" w:rsidRDefault="000E102F"/>
    <w:p w:rsidR="000E102F" w:rsidRPr="000E102F" w:rsidRDefault="000E102F">
      <w:pPr>
        <w:rPr>
          <w:b/>
          <w:sz w:val="32"/>
          <w:szCs w:val="32"/>
        </w:rPr>
      </w:pPr>
      <w:r w:rsidRPr="000E102F">
        <w:rPr>
          <w:rFonts w:hint="eastAsia"/>
          <w:b/>
          <w:sz w:val="32"/>
          <w:szCs w:val="32"/>
        </w:rPr>
        <w:t>【農地利用最適化推進委員】</w:t>
      </w:r>
    </w:p>
    <w:p w:rsidR="000E102F" w:rsidRPr="000E102F" w:rsidRDefault="000E102F" w:rsidP="000E102F">
      <w:pPr>
        <w:rPr>
          <w:sz w:val="28"/>
          <w:szCs w:val="28"/>
        </w:rPr>
      </w:pPr>
      <w:r w:rsidRPr="000E102F">
        <w:rPr>
          <w:rFonts w:hint="eastAsia"/>
          <w:sz w:val="28"/>
          <w:szCs w:val="28"/>
        </w:rPr>
        <w:t>□　農地利用最適化推進委員の推薦・応募用紙</w:t>
      </w:r>
    </w:p>
    <w:p w:rsidR="000E102F" w:rsidRPr="000E102F" w:rsidRDefault="000E102F" w:rsidP="000E102F">
      <w:pPr>
        <w:rPr>
          <w:sz w:val="28"/>
          <w:szCs w:val="28"/>
        </w:rPr>
      </w:pPr>
      <w:r w:rsidRPr="000E102F">
        <w:rPr>
          <w:rFonts w:hint="eastAsia"/>
          <w:sz w:val="28"/>
          <w:szCs w:val="28"/>
        </w:rPr>
        <w:t>□　別紙①　推薦をする者の追加用紙（必要に応じて）</w:t>
      </w:r>
    </w:p>
    <w:p w:rsidR="000E102F" w:rsidRPr="000E102F" w:rsidRDefault="000E102F" w:rsidP="000E102F">
      <w:pPr>
        <w:rPr>
          <w:sz w:val="28"/>
          <w:szCs w:val="28"/>
        </w:rPr>
      </w:pPr>
      <w:r w:rsidRPr="000E102F">
        <w:rPr>
          <w:rFonts w:hint="eastAsia"/>
          <w:sz w:val="28"/>
          <w:szCs w:val="28"/>
        </w:rPr>
        <w:t>□　別紙②　経歴書</w:t>
      </w:r>
    </w:p>
    <w:p w:rsidR="000E102F" w:rsidRPr="000E102F" w:rsidRDefault="000E102F" w:rsidP="000E102F">
      <w:pPr>
        <w:rPr>
          <w:sz w:val="28"/>
          <w:szCs w:val="28"/>
        </w:rPr>
      </w:pPr>
      <w:r w:rsidRPr="000E102F">
        <w:rPr>
          <w:rFonts w:hint="eastAsia"/>
          <w:sz w:val="28"/>
          <w:szCs w:val="28"/>
        </w:rPr>
        <w:t>□　別紙③　農業経営の状況</w:t>
      </w:r>
    </w:p>
    <w:p w:rsidR="000E102F" w:rsidRPr="000E102F" w:rsidRDefault="000E102F" w:rsidP="000E102F">
      <w:pPr>
        <w:rPr>
          <w:sz w:val="28"/>
          <w:szCs w:val="28"/>
        </w:rPr>
      </w:pPr>
      <w:r w:rsidRPr="000E102F">
        <w:rPr>
          <w:rFonts w:hint="eastAsia"/>
          <w:sz w:val="28"/>
          <w:szCs w:val="28"/>
        </w:rPr>
        <w:t>□　推薦及び応募者の連絡先等</w:t>
      </w:r>
    </w:p>
    <w:p w:rsidR="000E102F" w:rsidRPr="000E102F" w:rsidRDefault="000E102F" w:rsidP="000E102F">
      <w:pPr>
        <w:rPr>
          <w:sz w:val="28"/>
          <w:szCs w:val="28"/>
        </w:rPr>
      </w:pPr>
      <w:r w:rsidRPr="000E102F">
        <w:rPr>
          <w:rFonts w:hint="eastAsia"/>
          <w:sz w:val="28"/>
          <w:szCs w:val="28"/>
        </w:rPr>
        <w:t>□　認定農業者の認定書の写し（該当者のみ）</w:t>
      </w:r>
    </w:p>
    <w:p w:rsidR="000E102F" w:rsidRPr="00CC3A1C" w:rsidRDefault="000E102F">
      <w:r w:rsidRPr="000E102F">
        <w:rPr>
          <w:rFonts w:hint="eastAsia"/>
          <w:sz w:val="28"/>
          <w:szCs w:val="28"/>
        </w:rPr>
        <w:t>□　法人等の定款（必要に応じて）</w:t>
      </w:r>
    </w:p>
    <w:sectPr w:rsidR="000E102F" w:rsidRPr="00CC3A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1C"/>
    <w:rsid w:val="000E102F"/>
    <w:rsid w:val="001E0269"/>
    <w:rsid w:val="00686A36"/>
    <w:rsid w:val="00CC3A1C"/>
    <w:rsid w:val="00F0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F9083A7-AB87-45A9-BAE4-4612BC22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43190872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吉田精二</cp:lastModifiedBy>
  <cp:revision>2</cp:revision>
  <cp:lastPrinted>2016-12-28T01:11:00Z</cp:lastPrinted>
  <dcterms:created xsi:type="dcterms:W3CDTF">2019-12-11T00:15:00Z</dcterms:created>
  <dcterms:modified xsi:type="dcterms:W3CDTF">2019-12-11T00:15:00Z</dcterms:modified>
</cp:coreProperties>
</file>