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3C" w:rsidRDefault="00FB2D3C">
      <w:pPr>
        <w:rPr>
          <w:b/>
          <w:sz w:val="32"/>
          <w:szCs w:val="32"/>
        </w:rPr>
      </w:pPr>
      <w:r w:rsidRPr="00FB2D3C">
        <w:rPr>
          <w:rFonts w:hint="eastAsia"/>
          <w:b/>
          <w:sz w:val="32"/>
          <w:szCs w:val="32"/>
        </w:rPr>
        <w:t xml:space="preserve">別紙②　　</w:t>
      </w:r>
      <w:r>
        <w:rPr>
          <w:rFonts w:hint="eastAsia"/>
          <w:b/>
          <w:sz w:val="32"/>
          <w:szCs w:val="32"/>
        </w:rPr>
        <w:t xml:space="preserve">　　　</w:t>
      </w:r>
      <w:r w:rsidRPr="00FB2D3C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書</w:t>
      </w: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氏名・生年月日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000"/>
        <w:gridCol w:w="1104"/>
        <w:gridCol w:w="3096"/>
      </w:tblGrid>
      <w:tr w:rsidR="00FB2D3C" w:rsidTr="00FD7DE3">
        <w:trPr>
          <w:trHeight w:val="338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B2D3C" w:rsidRPr="00FB2D3C" w:rsidRDefault="00FB2D3C" w:rsidP="00FB2D3C">
            <w:pPr>
              <w:ind w:left="-54"/>
              <w:jc w:val="center"/>
              <w:rPr>
                <w:b/>
                <w:sz w:val="18"/>
                <w:szCs w:val="18"/>
              </w:rPr>
            </w:pPr>
            <w:r w:rsidRPr="00FB2D3C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000" w:type="dxa"/>
            <w:tcBorders>
              <w:top w:val="single" w:sz="12" w:space="0" w:color="auto"/>
              <w:bottom w:val="dashSmallGap" w:sz="4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 w:val="restart"/>
            <w:tcBorders>
              <w:top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  <w:p w:rsidR="00FB2D3C" w:rsidRDefault="00FB2D3C" w:rsidP="00FB2D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0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昭和</w:t>
            </w:r>
          </w:p>
          <w:p w:rsidR="00FB2D3C" w:rsidRDefault="00FB2D3C" w:rsidP="00B34A6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</w:t>
            </w:r>
            <w:r w:rsidR="00B34A67">
              <w:rPr>
                <w:rFonts w:hint="eastAsia"/>
                <w:b/>
                <w:szCs w:val="21"/>
              </w:rPr>
              <w:t xml:space="preserve">　　年　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>月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日　</w:t>
            </w:r>
            <w:r w:rsidR="00B34A67">
              <w:rPr>
                <w:rFonts w:hint="eastAsia"/>
                <w:b/>
                <w:szCs w:val="21"/>
              </w:rPr>
              <w:t xml:space="preserve"> </w:t>
            </w:r>
            <w:r w:rsidR="00B34A67">
              <w:rPr>
                <w:rFonts w:hint="eastAsia"/>
                <w:b/>
                <w:szCs w:val="21"/>
              </w:rPr>
              <w:t xml:space="preserve">　歳</w:t>
            </w:r>
          </w:p>
        </w:tc>
      </w:tr>
      <w:tr w:rsidR="00FB2D3C" w:rsidTr="00FD7DE3">
        <w:trPr>
          <w:trHeight w:val="522"/>
        </w:trPr>
        <w:tc>
          <w:tcPr>
            <w:tcW w:w="9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2D3C" w:rsidRDefault="00FB2D3C" w:rsidP="00FB2D3C">
            <w:pPr>
              <w:ind w:left="-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000" w:type="dxa"/>
            <w:tcBorders>
              <w:top w:val="dashSmallGap" w:sz="4" w:space="0" w:color="auto"/>
              <w:bottom w:val="single" w:sz="12" w:space="0" w:color="auto"/>
            </w:tcBorders>
          </w:tcPr>
          <w:p w:rsidR="00FB2D3C" w:rsidRDefault="00FB2D3C" w:rsidP="00FB2D3C">
            <w:pPr>
              <w:rPr>
                <w:b/>
                <w:szCs w:val="21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0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>
            <w:pPr>
              <w:widowControl/>
              <w:jc w:val="left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最終学歴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100"/>
        <w:gridCol w:w="4230"/>
      </w:tblGrid>
      <w:tr w:rsidR="00FB2D3C" w:rsidTr="00FD7DE3">
        <w:trPr>
          <w:trHeight w:val="37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学校等名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学部学科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:rsidR="00FB2D3C" w:rsidRDefault="00B34A67" w:rsidP="00B34A67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卒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B34A67" w:rsidTr="00FD7DE3">
        <w:trPr>
          <w:trHeight w:val="49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-39" w:firstLineChars="400" w:firstLine="84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　月　　日</w:t>
            </w:r>
          </w:p>
          <w:p w:rsidR="00B34A67" w:rsidRDefault="00B34A67" w:rsidP="00B34A67">
            <w:pPr>
              <w:ind w:left="-39" w:firstLineChars="500" w:firstLine="10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入学・卒業・卒業見込・中退</w:t>
            </w: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職歴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00"/>
        <w:gridCol w:w="1134"/>
        <w:gridCol w:w="3119"/>
      </w:tblGrid>
      <w:tr w:rsidR="00B34A67" w:rsidTr="00FD7DE3">
        <w:trPr>
          <w:trHeight w:val="42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先</w:t>
            </w:r>
          </w:p>
        </w:tc>
        <w:tc>
          <w:tcPr>
            <w:tcW w:w="2100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34A67" w:rsidRDefault="00B34A67" w:rsidP="00B34A67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B34A67" w:rsidRDefault="00B34A67" w:rsidP="00B34A67">
            <w:pPr>
              <w:ind w:left="1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B34A67" w:rsidTr="00FD7DE3">
        <w:trPr>
          <w:trHeight w:val="529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1"/>
        </w:trPr>
        <w:tc>
          <w:tcPr>
            <w:tcW w:w="1800" w:type="dxa"/>
            <w:tcBorders>
              <w:lef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  <w:tr w:rsidR="00B34A67" w:rsidTr="00FD7DE3">
        <w:trPr>
          <w:trHeight w:val="559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B34A67" w:rsidRDefault="00B34A67" w:rsidP="00FB2D3C">
            <w:pPr>
              <w:ind w:left="-69"/>
              <w:rPr>
                <w:b/>
                <w:szCs w:val="21"/>
              </w:rPr>
            </w:pPr>
          </w:p>
        </w:tc>
      </w:tr>
    </w:tbl>
    <w:p w:rsidR="00B34A67" w:rsidRDefault="00B34A67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公職歴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920"/>
        <w:gridCol w:w="3930"/>
      </w:tblGrid>
      <w:tr w:rsidR="00FB2D3C" w:rsidTr="00FD7DE3">
        <w:trPr>
          <w:trHeight w:val="503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B34A67" w:rsidP="00FD7DE3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  <w:r w:rsidR="00FD7DE3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FB2D3C" w:rsidTr="00FD7DE3">
        <w:trPr>
          <w:trHeight w:val="480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29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65"/>
        </w:trPr>
        <w:tc>
          <w:tcPr>
            <w:tcW w:w="2355" w:type="dxa"/>
            <w:tcBorders>
              <w:lef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  <w:tr w:rsidR="00FB2D3C" w:rsidTr="00FD7DE3">
        <w:trPr>
          <w:trHeight w:val="559"/>
        </w:trPr>
        <w:tc>
          <w:tcPr>
            <w:tcW w:w="235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Default="00FB2D3C" w:rsidP="00FB2D3C">
            <w:pPr>
              <w:ind w:left="-39"/>
              <w:rPr>
                <w:b/>
                <w:szCs w:val="21"/>
              </w:rPr>
            </w:pPr>
          </w:p>
        </w:tc>
      </w:tr>
    </w:tbl>
    <w:p w:rsidR="00FB2D3C" w:rsidRDefault="00FB2D3C">
      <w:pPr>
        <w:rPr>
          <w:b/>
          <w:szCs w:val="21"/>
        </w:rPr>
      </w:pPr>
    </w:p>
    <w:p w:rsidR="00FB2D3C" w:rsidRDefault="00FB2D3C">
      <w:pPr>
        <w:rPr>
          <w:b/>
          <w:szCs w:val="21"/>
        </w:rPr>
      </w:pPr>
      <w:r>
        <w:rPr>
          <w:rFonts w:hint="eastAsia"/>
          <w:b/>
          <w:szCs w:val="21"/>
        </w:rPr>
        <w:t>賞罰歴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5835"/>
      </w:tblGrid>
      <w:tr w:rsidR="00FB2D3C" w:rsidTr="00FD7DE3">
        <w:trPr>
          <w:trHeight w:val="521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月　日</w:t>
            </w:r>
          </w:p>
        </w:tc>
        <w:tc>
          <w:tcPr>
            <w:tcW w:w="5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D3C" w:rsidRDefault="00FD7DE3" w:rsidP="00FD7D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賞　　罰　　内　　容</w:t>
            </w: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right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</w:tr>
      <w:tr w:rsidR="00FB2D3C" w:rsidTr="00FD7DE3">
        <w:trPr>
          <w:trHeight w:val="555"/>
        </w:trPr>
        <w:tc>
          <w:tcPr>
            <w:tcW w:w="2385" w:type="dxa"/>
            <w:tcBorders>
              <w:left w:val="single" w:sz="12" w:space="0" w:color="auto"/>
              <w:bottom w:val="single" w:sz="12" w:space="0" w:color="auto"/>
            </w:tcBorders>
          </w:tcPr>
          <w:p w:rsidR="00FB2D3C" w:rsidRDefault="00FB2D3C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bottom w:val="single" w:sz="12" w:space="0" w:color="auto"/>
              <w:right w:val="single" w:sz="12" w:space="0" w:color="auto"/>
            </w:tcBorders>
          </w:tcPr>
          <w:p w:rsidR="00FB2D3C" w:rsidRPr="00FD7DE3" w:rsidRDefault="00FB2D3C">
            <w:pPr>
              <w:rPr>
                <w:b/>
                <w:szCs w:val="21"/>
              </w:rPr>
            </w:pPr>
          </w:p>
        </w:tc>
      </w:tr>
    </w:tbl>
    <w:p w:rsidR="00FB2D3C" w:rsidRDefault="00FB2D3C">
      <w:pPr>
        <w:rPr>
          <w:b/>
          <w:szCs w:val="21"/>
        </w:rPr>
      </w:pPr>
    </w:p>
    <w:p w:rsidR="00DF79AA" w:rsidRDefault="00DF79AA" w:rsidP="00DF79AA">
      <w:pPr>
        <w:rPr>
          <w:b/>
          <w:sz w:val="32"/>
          <w:szCs w:val="32"/>
        </w:rPr>
      </w:pPr>
      <w:r w:rsidRPr="00FB2D3C">
        <w:rPr>
          <w:rFonts w:hint="eastAsia"/>
          <w:b/>
          <w:sz w:val="32"/>
          <w:szCs w:val="32"/>
        </w:rPr>
        <w:lastRenderedPageBreak/>
        <w:t xml:space="preserve">別紙②　</w:t>
      </w:r>
      <w:r w:rsidRPr="00DF79AA">
        <w:rPr>
          <w:rFonts w:hint="eastAsia"/>
          <w:b/>
          <w:color w:val="FF0000"/>
          <w:sz w:val="32"/>
          <w:szCs w:val="32"/>
        </w:rPr>
        <w:t>記入例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　</w:t>
      </w:r>
      <w:r w:rsidRPr="00FB2D3C">
        <w:rPr>
          <w:rFonts w:hint="eastAsia"/>
          <w:b/>
          <w:sz w:val="32"/>
          <w:szCs w:val="32"/>
        </w:rPr>
        <w:t>書</w:t>
      </w:r>
    </w:p>
    <w:p w:rsidR="00DF79AA" w:rsidRDefault="00DF79AA" w:rsidP="00DF79AA">
      <w:pPr>
        <w:rPr>
          <w:b/>
          <w:szCs w:val="21"/>
        </w:rPr>
      </w:pPr>
      <w:r>
        <w:rPr>
          <w:rFonts w:hint="eastAsia"/>
          <w:b/>
          <w:szCs w:val="21"/>
        </w:rPr>
        <w:t>氏名・生年月日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000"/>
        <w:gridCol w:w="1104"/>
        <w:gridCol w:w="3096"/>
      </w:tblGrid>
      <w:tr w:rsidR="00DF79AA" w:rsidTr="00DF79AA">
        <w:trPr>
          <w:trHeight w:val="338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DF79AA" w:rsidRPr="00FB2D3C" w:rsidRDefault="00DF79AA" w:rsidP="00DF79AA">
            <w:pPr>
              <w:ind w:left="-54"/>
              <w:jc w:val="center"/>
              <w:rPr>
                <w:b/>
                <w:sz w:val="18"/>
                <w:szCs w:val="18"/>
              </w:rPr>
            </w:pPr>
            <w:r w:rsidRPr="00FB2D3C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000" w:type="dxa"/>
            <w:tcBorders>
              <w:top w:val="single" w:sz="12" w:space="0" w:color="auto"/>
              <w:bottom w:val="dashSmallGap" w:sz="4" w:space="0" w:color="auto"/>
            </w:tcBorders>
          </w:tcPr>
          <w:p w:rsidR="00DF79AA" w:rsidRDefault="00DF79AA" w:rsidP="00DF79A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</w:t>
            </w:r>
            <w:r w:rsidRPr="00DF79AA">
              <w:rPr>
                <w:rFonts w:hint="eastAsia"/>
                <w:b/>
                <w:color w:val="FF0000"/>
                <w:szCs w:val="21"/>
              </w:rPr>
              <w:t>ゆのまえ　たろう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</w:tcBorders>
          </w:tcPr>
          <w:p w:rsidR="00DF79AA" w:rsidRDefault="00DF79AA" w:rsidP="00DF79AA">
            <w:pPr>
              <w:widowControl/>
              <w:jc w:val="left"/>
              <w:rPr>
                <w:b/>
                <w:szCs w:val="21"/>
              </w:rPr>
            </w:pPr>
          </w:p>
          <w:p w:rsidR="00DF79AA" w:rsidRDefault="00DF79AA" w:rsidP="00DF79A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0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9AA" w:rsidRDefault="00DF79AA" w:rsidP="00DF79A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74B6B" wp14:editId="6FD4F10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-40640</wp:posOffset>
                      </wp:positionV>
                      <wp:extent cx="209550" cy="2000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27C5F" id="円/楕円 1" o:spid="_x0000_s1026" style="position:absolute;left:0;text-align:left;margin-left:-1.6pt;margin-top:-3.2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" filled="f" strokecolor="red" strokeweight="2pt"/>
                  </w:pict>
                </mc:Fallback>
              </mc:AlternateContent>
            </w:r>
            <w:r>
              <w:rPr>
                <w:rFonts w:hint="eastAsia"/>
                <w:b/>
                <w:szCs w:val="21"/>
              </w:rPr>
              <w:t>昭和</w:t>
            </w:r>
          </w:p>
          <w:p w:rsidR="00DF79AA" w:rsidRDefault="00DF79AA" w:rsidP="0029263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</w:t>
            </w:r>
            <w:r>
              <w:rPr>
                <w:rFonts w:hint="eastAsia"/>
                <w:b/>
                <w:color w:val="FF0000"/>
                <w:szCs w:val="21"/>
              </w:rPr>
              <w:t>35</w:t>
            </w:r>
            <w:r>
              <w:rPr>
                <w:rFonts w:hint="eastAsia"/>
                <w:b/>
                <w:szCs w:val="21"/>
              </w:rPr>
              <w:t>年</w:t>
            </w:r>
            <w:r w:rsidRPr="00DF79AA">
              <w:rPr>
                <w:rFonts w:hint="eastAsia"/>
                <w:b/>
                <w:color w:val="FF0000"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DF79AA">
              <w:rPr>
                <w:rFonts w:hint="eastAsia"/>
                <w:b/>
                <w:color w:val="FF0000"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bookmarkStart w:id="0" w:name="_GoBack"/>
            <w:bookmarkEnd w:id="0"/>
            <w:r w:rsidR="00292630">
              <w:rPr>
                <w:rFonts w:hint="eastAsia"/>
                <w:b/>
                <w:color w:val="FF0000"/>
                <w:szCs w:val="21"/>
              </w:rPr>
              <w:t>62</w:t>
            </w:r>
            <w:r>
              <w:rPr>
                <w:rFonts w:hint="eastAsia"/>
                <w:b/>
                <w:szCs w:val="21"/>
              </w:rPr>
              <w:t>歳</w:t>
            </w:r>
          </w:p>
        </w:tc>
      </w:tr>
      <w:tr w:rsidR="00DF79AA" w:rsidTr="00DF79AA">
        <w:trPr>
          <w:trHeight w:val="522"/>
        </w:trPr>
        <w:tc>
          <w:tcPr>
            <w:tcW w:w="94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79AA" w:rsidRDefault="00DF79AA" w:rsidP="00DF79AA">
            <w:pPr>
              <w:ind w:left="-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00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DF79AA" w:rsidRPr="00DF79AA" w:rsidRDefault="00DF79AA" w:rsidP="00DF79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 xml:space="preserve">　</w:t>
            </w:r>
            <w:r w:rsidRPr="00DF79AA">
              <w:rPr>
                <w:rFonts w:hint="eastAsia"/>
                <w:b/>
                <w:color w:val="FF0000"/>
                <w:sz w:val="24"/>
                <w:szCs w:val="24"/>
              </w:rPr>
              <w:t>湯</w:t>
            </w:r>
            <w:r w:rsidRPr="00DF79AA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DF79AA">
              <w:rPr>
                <w:rFonts w:hint="eastAsia"/>
                <w:b/>
                <w:color w:val="FF0000"/>
                <w:sz w:val="24"/>
                <w:szCs w:val="24"/>
              </w:rPr>
              <w:t xml:space="preserve">前　</w:t>
            </w:r>
            <w:r w:rsidRPr="00DF79AA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DF79AA">
              <w:rPr>
                <w:rFonts w:hint="eastAsia"/>
                <w:b/>
                <w:color w:val="FF0000"/>
                <w:sz w:val="24"/>
                <w:szCs w:val="24"/>
              </w:rPr>
              <w:t>太</w:t>
            </w:r>
            <w:r w:rsidRPr="00DF79AA"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Pr="00DF79AA">
              <w:rPr>
                <w:rFonts w:hint="eastAsia"/>
                <w:b/>
                <w:color w:val="FF0000"/>
                <w:sz w:val="24"/>
                <w:szCs w:val="24"/>
              </w:rPr>
              <w:t>郎</w:t>
            </w:r>
          </w:p>
        </w:tc>
        <w:tc>
          <w:tcPr>
            <w:tcW w:w="1104" w:type="dxa"/>
            <w:vMerge/>
            <w:tcBorders>
              <w:bottom w:val="single" w:sz="12" w:space="0" w:color="auto"/>
            </w:tcBorders>
          </w:tcPr>
          <w:p w:rsidR="00DF79AA" w:rsidRDefault="00DF79AA" w:rsidP="00DF79AA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30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F79AA" w:rsidRDefault="00DF79AA" w:rsidP="00DF79AA">
            <w:pPr>
              <w:widowControl/>
              <w:jc w:val="left"/>
              <w:rPr>
                <w:b/>
                <w:szCs w:val="21"/>
              </w:rPr>
            </w:pPr>
          </w:p>
        </w:tc>
      </w:tr>
    </w:tbl>
    <w:p w:rsidR="00DF79AA" w:rsidRDefault="00DF79AA" w:rsidP="00DF79AA">
      <w:pPr>
        <w:rPr>
          <w:b/>
          <w:szCs w:val="21"/>
        </w:rPr>
      </w:pPr>
    </w:p>
    <w:p w:rsidR="00DF79AA" w:rsidRDefault="00DF79AA" w:rsidP="00DF79AA">
      <w:pPr>
        <w:rPr>
          <w:b/>
          <w:szCs w:val="21"/>
        </w:rPr>
      </w:pPr>
      <w:r>
        <w:rPr>
          <w:rFonts w:hint="eastAsia"/>
          <w:b/>
          <w:szCs w:val="21"/>
        </w:rPr>
        <w:t>最終学歴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100"/>
        <w:gridCol w:w="4230"/>
      </w:tblGrid>
      <w:tr w:rsidR="00DF79AA" w:rsidTr="00DF79AA">
        <w:trPr>
          <w:trHeight w:val="378"/>
        </w:trPr>
        <w:tc>
          <w:tcPr>
            <w:tcW w:w="1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9AA" w:rsidRDefault="00DF79AA" w:rsidP="00DF79AA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学校等名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DF79AA" w:rsidRDefault="00DF79AA" w:rsidP="00DF79AA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学部学科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:rsidR="00DF79AA" w:rsidRDefault="00DF79AA" w:rsidP="00DF79AA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卒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DF79AA" w:rsidTr="00DF79AA">
        <w:trPr>
          <w:trHeight w:val="495"/>
        </w:trPr>
        <w:tc>
          <w:tcPr>
            <w:tcW w:w="1830" w:type="dxa"/>
            <w:tcBorders>
              <w:left w:val="single" w:sz="12" w:space="0" w:color="auto"/>
              <w:bottom w:val="single" w:sz="12" w:space="0" w:color="auto"/>
            </w:tcBorders>
          </w:tcPr>
          <w:p w:rsidR="00DF79AA" w:rsidRPr="00DF79AA" w:rsidRDefault="00DF79AA" w:rsidP="00DF79AA">
            <w:pPr>
              <w:ind w:left="-39"/>
              <w:rPr>
                <w:b/>
                <w:color w:val="FF0000"/>
                <w:szCs w:val="21"/>
              </w:rPr>
            </w:pPr>
            <w:r w:rsidRPr="00DF79AA">
              <w:rPr>
                <w:rFonts w:hint="eastAsia"/>
                <w:b/>
                <w:color w:val="FF0000"/>
                <w:szCs w:val="21"/>
              </w:rPr>
              <w:t>（旧）熊本県立</w:t>
            </w:r>
          </w:p>
          <w:p w:rsidR="00DF79AA" w:rsidRDefault="00DF79AA" w:rsidP="00866AE3">
            <w:pPr>
              <w:ind w:left="-39" w:firstLineChars="100" w:firstLine="211"/>
              <w:rPr>
                <w:b/>
                <w:szCs w:val="21"/>
              </w:rPr>
            </w:pPr>
            <w:r w:rsidRPr="00DF79AA">
              <w:rPr>
                <w:rFonts w:hint="eastAsia"/>
                <w:b/>
                <w:color w:val="FF0000"/>
                <w:szCs w:val="21"/>
              </w:rPr>
              <w:t>球磨農業高校</w:t>
            </w: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DF79AA" w:rsidRDefault="00DF79AA" w:rsidP="00DF79AA">
            <w:pPr>
              <w:ind w:left="-39"/>
              <w:rPr>
                <w:b/>
                <w:szCs w:val="21"/>
              </w:rPr>
            </w:pPr>
          </w:p>
          <w:p w:rsidR="00DF79AA" w:rsidRDefault="00DF79AA" w:rsidP="00DF79AA">
            <w:pPr>
              <w:ind w:left="-3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Pr="00DF79AA">
              <w:rPr>
                <w:rFonts w:hint="eastAsia"/>
                <w:b/>
                <w:color w:val="FF0000"/>
                <w:szCs w:val="21"/>
              </w:rPr>
              <w:t>農業科</w:t>
            </w:r>
          </w:p>
        </w:tc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:rsidR="00DF79AA" w:rsidRDefault="00DF79AA" w:rsidP="00DF79AA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679A9C" wp14:editId="28A31A3B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212725</wp:posOffset>
                      </wp:positionV>
                      <wp:extent cx="266700" cy="2000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EB047" id="円/楕円 2" o:spid="_x0000_s1026" style="position:absolute;left:0;text-align:left;margin-left:83.55pt;margin-top:16.75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" filled="f" strokecolor="red" strokeweight="2pt"/>
                  </w:pict>
                </mc:Fallback>
              </mc:AlternateContent>
            </w:r>
            <w:r w:rsidRPr="00DF79AA">
              <w:rPr>
                <w:rFonts w:hint="eastAsia"/>
                <w:b/>
                <w:color w:val="FF0000"/>
                <w:szCs w:val="21"/>
              </w:rPr>
              <w:t>昭和５４</w:t>
            </w:r>
            <w:r>
              <w:rPr>
                <w:rFonts w:hint="eastAsia"/>
                <w:b/>
                <w:szCs w:val="21"/>
              </w:rPr>
              <w:t xml:space="preserve">年　</w:t>
            </w:r>
            <w:r w:rsidRPr="00DF79AA">
              <w:rPr>
                <w:rFonts w:hint="eastAsia"/>
                <w:b/>
                <w:color w:val="FF0000"/>
                <w:szCs w:val="21"/>
              </w:rPr>
              <w:t>３</w:t>
            </w:r>
            <w:r>
              <w:rPr>
                <w:rFonts w:hint="eastAsia"/>
                <w:b/>
                <w:szCs w:val="21"/>
              </w:rPr>
              <w:t>月</w:t>
            </w:r>
            <w:r w:rsidRPr="00DF79AA">
              <w:rPr>
                <w:rFonts w:hint="eastAsia"/>
                <w:b/>
                <w:color w:val="FF0000"/>
                <w:szCs w:val="21"/>
              </w:rPr>
              <w:t>３１</w:t>
            </w:r>
            <w:r>
              <w:rPr>
                <w:rFonts w:hint="eastAsia"/>
                <w:b/>
                <w:szCs w:val="21"/>
              </w:rPr>
              <w:t>日</w:t>
            </w:r>
          </w:p>
          <w:p w:rsidR="00DF79AA" w:rsidRDefault="00DF79AA" w:rsidP="00DF79AA">
            <w:pPr>
              <w:ind w:left="-39" w:firstLineChars="500" w:firstLine="105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入学・卒業・卒業見込・中退</w:t>
            </w:r>
          </w:p>
        </w:tc>
      </w:tr>
    </w:tbl>
    <w:p w:rsidR="00DF79AA" w:rsidRDefault="00DF79AA" w:rsidP="00DF79AA">
      <w:pPr>
        <w:rPr>
          <w:b/>
          <w:szCs w:val="21"/>
        </w:rPr>
      </w:pPr>
    </w:p>
    <w:p w:rsidR="00DF79AA" w:rsidRDefault="00DF79AA" w:rsidP="00DF79AA">
      <w:pPr>
        <w:rPr>
          <w:b/>
          <w:szCs w:val="21"/>
        </w:rPr>
      </w:pPr>
      <w:r>
        <w:rPr>
          <w:rFonts w:hint="eastAsia"/>
          <w:b/>
          <w:szCs w:val="21"/>
        </w:rPr>
        <w:t>職歴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00"/>
        <w:gridCol w:w="1134"/>
        <w:gridCol w:w="3119"/>
      </w:tblGrid>
      <w:tr w:rsidR="00DF79AA" w:rsidTr="00DF79AA">
        <w:trPr>
          <w:trHeight w:val="42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DF79AA" w:rsidRDefault="00DF79AA" w:rsidP="00DF79AA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先</w:t>
            </w:r>
          </w:p>
        </w:tc>
        <w:tc>
          <w:tcPr>
            <w:tcW w:w="2100" w:type="dxa"/>
            <w:tcBorders>
              <w:top w:val="single" w:sz="12" w:space="0" w:color="auto"/>
            </w:tcBorders>
          </w:tcPr>
          <w:p w:rsidR="00DF79AA" w:rsidRDefault="00DF79AA" w:rsidP="00DF79AA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勤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F79AA" w:rsidRDefault="00DF79AA" w:rsidP="00DF79AA">
            <w:pPr>
              <w:ind w:left="-6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DF79AA" w:rsidRDefault="00DF79AA" w:rsidP="00DF79AA">
            <w:pPr>
              <w:ind w:left="1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DF79AA" w:rsidTr="00DF79AA">
        <w:trPr>
          <w:trHeight w:val="529"/>
        </w:trPr>
        <w:tc>
          <w:tcPr>
            <w:tcW w:w="1800" w:type="dxa"/>
            <w:tcBorders>
              <w:left w:val="single" w:sz="12" w:space="0" w:color="auto"/>
            </w:tcBorders>
          </w:tcPr>
          <w:p w:rsidR="00DF79AA" w:rsidRPr="00866AE3" w:rsidRDefault="00DF79AA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ゆのまえ農園</w:t>
            </w:r>
          </w:p>
        </w:tc>
        <w:tc>
          <w:tcPr>
            <w:tcW w:w="2100" w:type="dxa"/>
          </w:tcPr>
          <w:p w:rsidR="00DF79AA" w:rsidRPr="00866AE3" w:rsidRDefault="00DF79AA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野菜の栽培</w:t>
            </w:r>
          </w:p>
        </w:tc>
        <w:tc>
          <w:tcPr>
            <w:tcW w:w="1134" w:type="dxa"/>
          </w:tcPr>
          <w:p w:rsidR="00DF79AA" w:rsidRPr="00866AE3" w:rsidRDefault="00DF79AA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研修生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866AE3" w:rsidRPr="00866AE3" w:rsidRDefault="00866AE3" w:rsidP="00866AE3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昭和</w:t>
            </w:r>
            <w:r w:rsidRPr="00866AE3">
              <w:rPr>
                <w:rFonts w:hint="eastAsia"/>
                <w:b/>
                <w:color w:val="FF0000"/>
                <w:szCs w:val="21"/>
              </w:rPr>
              <w:t>54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4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月～昭和</w:t>
            </w:r>
            <w:r w:rsidRPr="00866AE3">
              <w:rPr>
                <w:rFonts w:hint="eastAsia"/>
                <w:b/>
                <w:color w:val="FF0000"/>
                <w:szCs w:val="21"/>
              </w:rPr>
              <w:t>56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3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</w:t>
            </w:r>
          </w:p>
        </w:tc>
      </w:tr>
      <w:tr w:rsidR="00DF79AA" w:rsidTr="00DF79AA">
        <w:trPr>
          <w:trHeight w:val="551"/>
        </w:trPr>
        <w:tc>
          <w:tcPr>
            <w:tcW w:w="1800" w:type="dxa"/>
            <w:tcBorders>
              <w:left w:val="single" w:sz="12" w:space="0" w:color="auto"/>
            </w:tcBorders>
          </w:tcPr>
          <w:p w:rsidR="00DF79AA" w:rsidRPr="00866AE3" w:rsidRDefault="00DF79AA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農業生産法人</w:t>
            </w:r>
          </w:p>
          <w:p w:rsidR="00DF79AA" w:rsidRPr="00866AE3" w:rsidRDefault="00DF79AA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 xml:space="preserve">　ゆのまえ</w:t>
            </w:r>
          </w:p>
        </w:tc>
        <w:tc>
          <w:tcPr>
            <w:tcW w:w="2100" w:type="dxa"/>
          </w:tcPr>
          <w:p w:rsidR="00DF79AA" w:rsidRPr="00866AE3" w:rsidRDefault="00DF79AA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野菜の栽培</w:t>
            </w:r>
          </w:p>
        </w:tc>
        <w:tc>
          <w:tcPr>
            <w:tcW w:w="1134" w:type="dxa"/>
          </w:tcPr>
          <w:p w:rsidR="00DF79AA" w:rsidRPr="00866AE3" w:rsidRDefault="00DF79AA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場長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:rsidR="00DF79AA" w:rsidRPr="00866AE3" w:rsidRDefault="00866AE3" w:rsidP="00DF79AA">
            <w:pPr>
              <w:ind w:left="-6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昭和</w:t>
            </w:r>
            <w:r w:rsidRPr="00866AE3">
              <w:rPr>
                <w:rFonts w:hint="eastAsia"/>
                <w:b/>
                <w:color w:val="FF0000"/>
                <w:szCs w:val="21"/>
              </w:rPr>
              <w:t>60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4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月～平成</w:t>
            </w:r>
            <w:r w:rsidRPr="00866AE3">
              <w:rPr>
                <w:rFonts w:hint="eastAsia"/>
                <w:b/>
                <w:color w:val="FF0000"/>
                <w:szCs w:val="21"/>
              </w:rPr>
              <w:t>3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3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</w:t>
            </w:r>
          </w:p>
        </w:tc>
      </w:tr>
      <w:tr w:rsidR="00DF79AA" w:rsidTr="00DF79AA">
        <w:trPr>
          <w:trHeight w:val="559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DF79AA" w:rsidRDefault="00DF79AA" w:rsidP="00DF79AA">
            <w:pPr>
              <w:ind w:left="-69"/>
              <w:rPr>
                <w:b/>
                <w:szCs w:val="21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DF79AA" w:rsidRDefault="00DF79AA" w:rsidP="00DF79AA">
            <w:pPr>
              <w:ind w:left="-69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F79AA" w:rsidRDefault="00DF79AA" w:rsidP="00DF79AA">
            <w:pPr>
              <w:ind w:left="-69"/>
              <w:rPr>
                <w:b/>
                <w:szCs w:val="21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DF79AA" w:rsidRDefault="00DF79AA" w:rsidP="00DF79AA">
            <w:pPr>
              <w:ind w:left="-69"/>
              <w:rPr>
                <w:b/>
                <w:szCs w:val="21"/>
              </w:rPr>
            </w:pPr>
          </w:p>
        </w:tc>
      </w:tr>
    </w:tbl>
    <w:p w:rsidR="00DF79AA" w:rsidRDefault="00DF79AA" w:rsidP="00DF79AA">
      <w:pPr>
        <w:rPr>
          <w:b/>
          <w:szCs w:val="21"/>
        </w:rPr>
      </w:pPr>
    </w:p>
    <w:p w:rsidR="00DF79AA" w:rsidRDefault="00DF79AA" w:rsidP="00DF79AA">
      <w:pPr>
        <w:rPr>
          <w:b/>
          <w:szCs w:val="21"/>
        </w:rPr>
      </w:pPr>
      <w:r>
        <w:rPr>
          <w:rFonts w:hint="eastAsia"/>
          <w:b/>
          <w:szCs w:val="21"/>
        </w:rPr>
        <w:t>公職歴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920"/>
        <w:gridCol w:w="3930"/>
      </w:tblGrid>
      <w:tr w:rsidR="00DF79AA" w:rsidTr="00DF79AA">
        <w:trPr>
          <w:trHeight w:val="503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9AA" w:rsidRDefault="00DF79AA" w:rsidP="00DF79AA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DF79AA" w:rsidRDefault="00DF79AA" w:rsidP="00DF79AA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役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</w:p>
        </w:tc>
        <w:tc>
          <w:tcPr>
            <w:tcW w:w="3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9AA" w:rsidRDefault="00DF79AA" w:rsidP="00DF79AA">
            <w:pPr>
              <w:ind w:left="-3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間</w:t>
            </w:r>
          </w:p>
        </w:tc>
      </w:tr>
      <w:tr w:rsidR="00DF79AA" w:rsidTr="00DF79AA">
        <w:trPr>
          <w:trHeight w:val="480"/>
        </w:trPr>
        <w:tc>
          <w:tcPr>
            <w:tcW w:w="2355" w:type="dxa"/>
            <w:tcBorders>
              <w:left w:val="single" w:sz="12" w:space="0" w:color="auto"/>
            </w:tcBorders>
          </w:tcPr>
          <w:p w:rsidR="00DF79AA" w:rsidRPr="00866AE3" w:rsidRDefault="00866AE3" w:rsidP="00DF79AA">
            <w:pPr>
              <w:ind w:left="-3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湯前土地改良区　理事</w:t>
            </w:r>
          </w:p>
        </w:tc>
        <w:tc>
          <w:tcPr>
            <w:tcW w:w="1920" w:type="dxa"/>
          </w:tcPr>
          <w:p w:rsidR="00DF79AA" w:rsidRPr="00866AE3" w:rsidRDefault="00866AE3" w:rsidP="00DF79AA">
            <w:pPr>
              <w:ind w:left="-3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理事長</w:t>
            </w: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DF79AA" w:rsidRPr="00866AE3" w:rsidRDefault="00866AE3" w:rsidP="00DF79AA">
            <w:pPr>
              <w:ind w:left="-3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平成</w:t>
            </w:r>
            <w:r w:rsidRPr="00866AE3">
              <w:rPr>
                <w:rFonts w:hint="eastAsia"/>
                <w:b/>
                <w:color w:val="FF0000"/>
                <w:szCs w:val="21"/>
              </w:rPr>
              <w:t>12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4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月～平成</w:t>
            </w:r>
            <w:r w:rsidRPr="00866AE3">
              <w:rPr>
                <w:rFonts w:hint="eastAsia"/>
                <w:b/>
                <w:color w:val="FF0000"/>
                <w:szCs w:val="21"/>
              </w:rPr>
              <w:t>15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3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</w:t>
            </w:r>
          </w:p>
        </w:tc>
      </w:tr>
      <w:tr w:rsidR="00DF79AA" w:rsidTr="00DF79AA">
        <w:trPr>
          <w:trHeight w:val="529"/>
        </w:trPr>
        <w:tc>
          <w:tcPr>
            <w:tcW w:w="2355" w:type="dxa"/>
            <w:tcBorders>
              <w:left w:val="single" w:sz="12" w:space="0" w:color="auto"/>
            </w:tcBorders>
          </w:tcPr>
          <w:p w:rsidR="00DF79AA" w:rsidRPr="00866AE3" w:rsidRDefault="00866AE3" w:rsidP="00DF79AA">
            <w:pPr>
              <w:ind w:left="-3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湯前町農業委員</w:t>
            </w:r>
          </w:p>
        </w:tc>
        <w:tc>
          <w:tcPr>
            <w:tcW w:w="1920" w:type="dxa"/>
          </w:tcPr>
          <w:p w:rsidR="00DF79AA" w:rsidRPr="00866AE3" w:rsidRDefault="00866AE3" w:rsidP="00866AE3">
            <w:pPr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会長職務代理</w:t>
            </w:r>
          </w:p>
        </w:tc>
        <w:tc>
          <w:tcPr>
            <w:tcW w:w="3930" w:type="dxa"/>
            <w:tcBorders>
              <w:right w:val="single" w:sz="12" w:space="0" w:color="auto"/>
            </w:tcBorders>
          </w:tcPr>
          <w:p w:rsidR="00DF79AA" w:rsidRPr="00866AE3" w:rsidRDefault="00866AE3" w:rsidP="00DF79AA">
            <w:pPr>
              <w:ind w:left="-39"/>
              <w:rPr>
                <w:b/>
                <w:color w:val="FF0000"/>
                <w:szCs w:val="21"/>
              </w:rPr>
            </w:pPr>
            <w:r w:rsidRPr="00866AE3">
              <w:rPr>
                <w:rFonts w:hint="eastAsia"/>
                <w:b/>
                <w:color w:val="FF0000"/>
                <w:szCs w:val="21"/>
              </w:rPr>
              <w:t>平成</w:t>
            </w:r>
            <w:r w:rsidRPr="00866AE3">
              <w:rPr>
                <w:rFonts w:hint="eastAsia"/>
                <w:b/>
                <w:color w:val="FF0000"/>
                <w:szCs w:val="21"/>
              </w:rPr>
              <w:t>16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4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月～平成</w:t>
            </w:r>
            <w:r w:rsidRPr="00866AE3">
              <w:rPr>
                <w:rFonts w:hint="eastAsia"/>
                <w:b/>
                <w:color w:val="FF0000"/>
                <w:szCs w:val="21"/>
              </w:rPr>
              <w:t>19</w:t>
            </w:r>
            <w:r w:rsidRPr="00866AE3">
              <w:rPr>
                <w:rFonts w:hint="eastAsia"/>
                <w:b/>
                <w:color w:val="FF0000"/>
                <w:szCs w:val="21"/>
              </w:rPr>
              <w:t>年</w:t>
            </w:r>
            <w:r w:rsidRPr="00866AE3">
              <w:rPr>
                <w:rFonts w:hint="eastAsia"/>
                <w:b/>
                <w:color w:val="FF0000"/>
                <w:szCs w:val="21"/>
              </w:rPr>
              <w:t>3</w:t>
            </w:r>
            <w:r w:rsidRPr="00866AE3">
              <w:rPr>
                <w:rFonts w:hint="eastAsia"/>
                <w:b/>
                <w:color w:val="FF0000"/>
                <w:szCs w:val="21"/>
              </w:rPr>
              <w:t>月</w:t>
            </w:r>
          </w:p>
        </w:tc>
      </w:tr>
      <w:tr w:rsidR="00DF79AA" w:rsidTr="00866AE3">
        <w:trPr>
          <w:trHeight w:val="660"/>
        </w:trPr>
        <w:tc>
          <w:tcPr>
            <w:tcW w:w="2355" w:type="dxa"/>
            <w:tcBorders>
              <w:left w:val="single" w:sz="12" w:space="0" w:color="auto"/>
              <w:bottom w:val="single" w:sz="12" w:space="0" w:color="auto"/>
            </w:tcBorders>
          </w:tcPr>
          <w:p w:rsidR="00DF79AA" w:rsidRDefault="00DF79AA" w:rsidP="00DF79AA">
            <w:pPr>
              <w:ind w:left="-39"/>
              <w:rPr>
                <w:b/>
                <w:szCs w:val="21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DF79AA" w:rsidRDefault="00DF79AA" w:rsidP="00DF79AA">
            <w:pPr>
              <w:ind w:left="-39"/>
              <w:rPr>
                <w:b/>
                <w:szCs w:val="21"/>
              </w:rPr>
            </w:pPr>
          </w:p>
        </w:tc>
        <w:tc>
          <w:tcPr>
            <w:tcW w:w="3930" w:type="dxa"/>
            <w:tcBorders>
              <w:bottom w:val="single" w:sz="12" w:space="0" w:color="auto"/>
              <w:right w:val="single" w:sz="12" w:space="0" w:color="auto"/>
            </w:tcBorders>
          </w:tcPr>
          <w:p w:rsidR="00DF79AA" w:rsidRDefault="00DF79AA" w:rsidP="00DF79AA">
            <w:pPr>
              <w:ind w:left="-39"/>
              <w:rPr>
                <w:b/>
                <w:szCs w:val="21"/>
              </w:rPr>
            </w:pPr>
          </w:p>
        </w:tc>
      </w:tr>
    </w:tbl>
    <w:p w:rsidR="00DF79AA" w:rsidRDefault="00DF79AA" w:rsidP="00DF79AA">
      <w:pPr>
        <w:rPr>
          <w:b/>
          <w:szCs w:val="21"/>
        </w:rPr>
      </w:pPr>
    </w:p>
    <w:p w:rsidR="00DF79AA" w:rsidRDefault="00DF79AA" w:rsidP="00DF79AA">
      <w:pPr>
        <w:rPr>
          <w:b/>
          <w:szCs w:val="21"/>
        </w:rPr>
      </w:pPr>
      <w:r>
        <w:rPr>
          <w:rFonts w:hint="eastAsia"/>
          <w:b/>
          <w:szCs w:val="21"/>
        </w:rPr>
        <w:t>賞罰歴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5835"/>
      </w:tblGrid>
      <w:tr w:rsidR="00DF79AA" w:rsidTr="00DF79AA">
        <w:trPr>
          <w:trHeight w:val="521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9AA" w:rsidRDefault="00DF79AA" w:rsidP="00DF79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月　日</w:t>
            </w:r>
          </w:p>
        </w:tc>
        <w:tc>
          <w:tcPr>
            <w:tcW w:w="5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9AA" w:rsidRDefault="00DF79AA" w:rsidP="00DF79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賞　　罰　　内　　容</w:t>
            </w:r>
          </w:p>
        </w:tc>
      </w:tr>
      <w:tr w:rsidR="00DF79AA" w:rsidTr="00DF79AA">
        <w:trPr>
          <w:trHeight w:val="555"/>
        </w:trPr>
        <w:tc>
          <w:tcPr>
            <w:tcW w:w="2385" w:type="dxa"/>
            <w:tcBorders>
              <w:left w:val="single" w:sz="12" w:space="0" w:color="auto"/>
            </w:tcBorders>
          </w:tcPr>
          <w:p w:rsidR="00DF79AA" w:rsidRDefault="00DF79AA" w:rsidP="00DF79AA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right w:val="single" w:sz="12" w:space="0" w:color="auto"/>
            </w:tcBorders>
          </w:tcPr>
          <w:p w:rsidR="00DF79AA" w:rsidRDefault="00DF79AA" w:rsidP="00DF79AA">
            <w:pPr>
              <w:rPr>
                <w:b/>
                <w:szCs w:val="21"/>
              </w:rPr>
            </w:pPr>
          </w:p>
        </w:tc>
      </w:tr>
      <w:tr w:rsidR="00DF79AA" w:rsidTr="00DF79AA">
        <w:trPr>
          <w:trHeight w:val="555"/>
        </w:trPr>
        <w:tc>
          <w:tcPr>
            <w:tcW w:w="2385" w:type="dxa"/>
            <w:tcBorders>
              <w:left w:val="single" w:sz="12" w:space="0" w:color="auto"/>
              <w:bottom w:val="single" w:sz="12" w:space="0" w:color="auto"/>
            </w:tcBorders>
          </w:tcPr>
          <w:p w:rsidR="00DF79AA" w:rsidRDefault="00DF79AA" w:rsidP="00DF79AA">
            <w:pPr>
              <w:rPr>
                <w:b/>
                <w:szCs w:val="21"/>
              </w:rPr>
            </w:pPr>
          </w:p>
        </w:tc>
        <w:tc>
          <w:tcPr>
            <w:tcW w:w="5835" w:type="dxa"/>
            <w:tcBorders>
              <w:bottom w:val="single" w:sz="12" w:space="0" w:color="auto"/>
              <w:right w:val="single" w:sz="12" w:space="0" w:color="auto"/>
            </w:tcBorders>
          </w:tcPr>
          <w:p w:rsidR="00DF79AA" w:rsidRPr="00FD7DE3" w:rsidRDefault="00DF79AA" w:rsidP="00DF79AA">
            <w:pPr>
              <w:rPr>
                <w:b/>
                <w:szCs w:val="21"/>
              </w:rPr>
            </w:pPr>
          </w:p>
        </w:tc>
      </w:tr>
    </w:tbl>
    <w:p w:rsidR="00DF79AA" w:rsidRPr="00FB2D3C" w:rsidRDefault="00DF79AA" w:rsidP="00DF79AA">
      <w:pPr>
        <w:rPr>
          <w:b/>
          <w:szCs w:val="21"/>
        </w:rPr>
      </w:pPr>
    </w:p>
    <w:sectPr w:rsidR="00DF79AA" w:rsidRPr="00FB2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3C"/>
    <w:rsid w:val="00292630"/>
    <w:rsid w:val="002C5C0F"/>
    <w:rsid w:val="00866AE3"/>
    <w:rsid w:val="00B34A67"/>
    <w:rsid w:val="00BC70B4"/>
    <w:rsid w:val="00DF79AA"/>
    <w:rsid w:val="00FB2D3C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A1CC7D0-988D-45B2-BFE5-11BE5F83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4C0DC402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皆越克己</cp:lastModifiedBy>
  <cp:revision>3</cp:revision>
  <dcterms:created xsi:type="dcterms:W3CDTF">2019-12-11T00:15:00Z</dcterms:created>
  <dcterms:modified xsi:type="dcterms:W3CDTF">2022-12-26T00:41:00Z</dcterms:modified>
</cp:coreProperties>
</file>