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985" w:rsidRPr="007E5B5C" w:rsidRDefault="009714AC" w:rsidP="00122985">
      <w:pPr>
        <w:rPr>
          <w:rFonts w:hAnsi="Times New Roman"/>
          <w:sz w:val="24"/>
        </w:rPr>
      </w:pPr>
      <w:bookmarkStart w:id="0" w:name="_GoBack"/>
      <w:bookmarkEnd w:id="0"/>
      <w:r>
        <w:rPr>
          <w:rFonts w:hAnsi="Times New Roman" w:hint="eastAsia"/>
          <w:sz w:val="24"/>
        </w:rPr>
        <w:t>（様式第</w:t>
      </w:r>
      <w:r w:rsidR="00AE438F">
        <w:rPr>
          <w:rFonts w:hAnsi="Times New Roman" w:hint="eastAsia"/>
          <w:sz w:val="24"/>
        </w:rPr>
        <w:t>５</w:t>
      </w:r>
      <w:r w:rsidR="001F42B0" w:rsidRPr="007E5B5C">
        <w:rPr>
          <w:rFonts w:hAnsi="Times New Roman" w:hint="eastAsia"/>
          <w:sz w:val="24"/>
        </w:rPr>
        <w:t>号）</w:t>
      </w:r>
    </w:p>
    <w:p w:rsidR="001F42B0" w:rsidRDefault="001F42B0" w:rsidP="00122985">
      <w:pPr>
        <w:rPr>
          <w:rFonts w:hAnsi="Times New Roman"/>
          <w:spacing w:val="6"/>
        </w:rPr>
      </w:pPr>
    </w:p>
    <w:p w:rsidR="00122985" w:rsidRDefault="00122985" w:rsidP="00122985">
      <w:pPr>
        <w:jc w:val="center"/>
        <w:rPr>
          <w:sz w:val="32"/>
          <w:szCs w:val="32"/>
        </w:rPr>
      </w:pPr>
      <w:r w:rsidRPr="0093391D">
        <w:rPr>
          <w:rFonts w:hint="eastAsia"/>
          <w:sz w:val="32"/>
          <w:szCs w:val="32"/>
        </w:rPr>
        <w:t xml:space="preserve">類　似　業　務　実　績　</w:t>
      </w:r>
      <w:r w:rsidR="004650BD">
        <w:rPr>
          <w:rFonts w:hint="eastAsia"/>
          <w:sz w:val="32"/>
          <w:szCs w:val="32"/>
        </w:rPr>
        <w:t>書</w:t>
      </w:r>
    </w:p>
    <w:p w:rsidR="00D35981" w:rsidRPr="00D35981" w:rsidRDefault="00D35981" w:rsidP="00D35981">
      <w:pPr>
        <w:ind w:firstLineChars="100" w:firstLine="252"/>
        <w:jc w:val="left"/>
        <w:rPr>
          <w:spacing w:val="6"/>
          <w:sz w:val="24"/>
          <w:szCs w:val="32"/>
        </w:rPr>
      </w:pPr>
      <w:r>
        <w:rPr>
          <w:rFonts w:hint="eastAsia"/>
          <w:spacing w:val="6"/>
          <w:sz w:val="24"/>
          <w:szCs w:val="32"/>
        </w:rPr>
        <w:t xml:space="preserve">事業所名（　　　　　　　　　　　　</w:t>
      </w:r>
      <w:r w:rsidR="00F7796B">
        <w:rPr>
          <w:rFonts w:hint="eastAsia"/>
          <w:spacing w:val="6"/>
          <w:sz w:val="24"/>
          <w:szCs w:val="32"/>
        </w:rPr>
        <w:t xml:space="preserve">　　　</w:t>
      </w:r>
      <w:r>
        <w:rPr>
          <w:rFonts w:hint="eastAsia"/>
          <w:spacing w:val="6"/>
          <w:sz w:val="24"/>
          <w:szCs w:val="32"/>
        </w:rPr>
        <w:t xml:space="preserve">　　）</w:t>
      </w:r>
    </w:p>
    <w:p w:rsidR="00122985" w:rsidRPr="0093391D" w:rsidRDefault="00122985" w:rsidP="00122985">
      <w:pPr>
        <w:rPr>
          <w:spacing w:val="6"/>
        </w:rPr>
      </w:pPr>
    </w:p>
    <w:tbl>
      <w:tblPr>
        <w:tblW w:w="84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4111"/>
        <w:gridCol w:w="1659"/>
      </w:tblGrid>
      <w:tr w:rsidR="00122985" w:rsidRPr="0093391D" w:rsidTr="00F7796B">
        <w:tc>
          <w:tcPr>
            <w:tcW w:w="2693" w:type="dxa"/>
            <w:vAlign w:val="center"/>
          </w:tcPr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契約の相手方</w:t>
            </w:r>
          </w:p>
        </w:tc>
        <w:tc>
          <w:tcPr>
            <w:tcW w:w="4111" w:type="dxa"/>
            <w:vAlign w:val="center"/>
          </w:tcPr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業務概要</w:t>
            </w:r>
          </w:p>
        </w:tc>
        <w:tc>
          <w:tcPr>
            <w:tcW w:w="1659" w:type="dxa"/>
            <w:vAlign w:val="center"/>
          </w:tcPr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受託金額</w:t>
            </w:r>
          </w:p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（単位：千円）</w:t>
            </w:r>
          </w:p>
        </w:tc>
      </w:tr>
      <w:tr w:rsidR="00122985" w:rsidRPr="0093391D" w:rsidTr="00F7796B">
        <w:tc>
          <w:tcPr>
            <w:tcW w:w="2693" w:type="dxa"/>
          </w:tcPr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</w:tc>
        <w:tc>
          <w:tcPr>
            <w:tcW w:w="4111" w:type="dxa"/>
          </w:tcPr>
          <w:p w:rsidR="00122985" w:rsidRPr="0093391D" w:rsidRDefault="00122985" w:rsidP="006C3799">
            <w:pPr>
              <w:rPr>
                <w:spacing w:val="6"/>
              </w:rPr>
            </w:pPr>
          </w:p>
        </w:tc>
        <w:tc>
          <w:tcPr>
            <w:tcW w:w="1659" w:type="dxa"/>
          </w:tcPr>
          <w:p w:rsidR="00122985" w:rsidRPr="0093391D" w:rsidRDefault="00122985" w:rsidP="006C3799">
            <w:pPr>
              <w:rPr>
                <w:spacing w:val="6"/>
              </w:rPr>
            </w:pPr>
          </w:p>
        </w:tc>
      </w:tr>
    </w:tbl>
    <w:p w:rsidR="00122985" w:rsidRPr="0093391D" w:rsidRDefault="00122985" w:rsidP="00122985">
      <w:pPr>
        <w:rPr>
          <w:spacing w:val="6"/>
        </w:rPr>
      </w:pPr>
    </w:p>
    <w:p w:rsidR="0017335C" w:rsidRPr="00DF74E4" w:rsidRDefault="00EC52AC">
      <w:pPr>
        <w:rPr>
          <w:rFonts w:hint="eastAsia"/>
          <w:sz w:val="20"/>
        </w:rPr>
      </w:pPr>
      <w:r>
        <w:rPr>
          <w:rFonts w:hint="eastAsia"/>
          <w:sz w:val="20"/>
        </w:rPr>
        <w:t>※本業務に類似する業務の受託実績（過去２</w:t>
      </w:r>
      <w:r w:rsidR="00122985" w:rsidRPr="0093391D">
        <w:rPr>
          <w:rFonts w:hint="eastAsia"/>
          <w:sz w:val="20"/>
        </w:rPr>
        <w:t>年間）のうち、主なものについて</w:t>
      </w:r>
      <w:r w:rsidR="00607F2C">
        <w:rPr>
          <w:rFonts w:hint="eastAsia"/>
          <w:sz w:val="20"/>
        </w:rPr>
        <w:t>年度毎に</w:t>
      </w:r>
      <w:r w:rsidR="00122985" w:rsidRPr="0093391D">
        <w:rPr>
          <w:rFonts w:hint="eastAsia"/>
          <w:sz w:val="20"/>
        </w:rPr>
        <w:t>記載してください</w:t>
      </w:r>
      <w:r w:rsidR="0093391D">
        <w:rPr>
          <w:rFonts w:hint="eastAsia"/>
          <w:sz w:val="20"/>
        </w:rPr>
        <w:t>。</w:t>
      </w:r>
    </w:p>
    <w:sectPr w:rsidR="0017335C" w:rsidRPr="00DF74E4" w:rsidSect="00CB2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EF" w:rsidRDefault="00360FEF" w:rsidP="001F42B0">
      <w:r>
        <w:separator/>
      </w:r>
    </w:p>
  </w:endnote>
  <w:endnote w:type="continuationSeparator" w:id="0">
    <w:p w:rsidR="00360FEF" w:rsidRDefault="00360FEF" w:rsidP="001F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EF" w:rsidRDefault="00360FEF" w:rsidP="001F42B0">
      <w:r>
        <w:separator/>
      </w:r>
    </w:p>
  </w:footnote>
  <w:footnote w:type="continuationSeparator" w:id="0">
    <w:p w:rsidR="00360FEF" w:rsidRDefault="00360FEF" w:rsidP="001F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85"/>
    <w:rsid w:val="00017148"/>
    <w:rsid w:val="000204F0"/>
    <w:rsid w:val="000330D2"/>
    <w:rsid w:val="00045F71"/>
    <w:rsid w:val="00050F2E"/>
    <w:rsid w:val="00070D7C"/>
    <w:rsid w:val="00087652"/>
    <w:rsid w:val="00092937"/>
    <w:rsid w:val="00095190"/>
    <w:rsid w:val="00097327"/>
    <w:rsid w:val="00097935"/>
    <w:rsid w:val="000C0071"/>
    <w:rsid w:val="000C0CC0"/>
    <w:rsid w:val="000C56DE"/>
    <w:rsid w:val="000C66D9"/>
    <w:rsid w:val="000D331A"/>
    <w:rsid w:val="000D4975"/>
    <w:rsid w:val="000D63D4"/>
    <w:rsid w:val="000E4AE9"/>
    <w:rsid w:val="000E5F1F"/>
    <w:rsid w:val="000F559E"/>
    <w:rsid w:val="00111745"/>
    <w:rsid w:val="00114120"/>
    <w:rsid w:val="00115E81"/>
    <w:rsid w:val="00122985"/>
    <w:rsid w:val="00123F5C"/>
    <w:rsid w:val="00124CDB"/>
    <w:rsid w:val="001304CD"/>
    <w:rsid w:val="00145924"/>
    <w:rsid w:val="0014605B"/>
    <w:rsid w:val="00153318"/>
    <w:rsid w:val="001564B0"/>
    <w:rsid w:val="001631B8"/>
    <w:rsid w:val="00167EEC"/>
    <w:rsid w:val="0017335C"/>
    <w:rsid w:val="00182DD9"/>
    <w:rsid w:val="00183374"/>
    <w:rsid w:val="00194EEB"/>
    <w:rsid w:val="00195DB5"/>
    <w:rsid w:val="001A4927"/>
    <w:rsid w:val="001B5C70"/>
    <w:rsid w:val="001B67B4"/>
    <w:rsid w:val="001B690E"/>
    <w:rsid w:val="001C0135"/>
    <w:rsid w:val="001D0F9E"/>
    <w:rsid w:val="001E1F9F"/>
    <w:rsid w:val="001E6C13"/>
    <w:rsid w:val="001E796A"/>
    <w:rsid w:val="001F2680"/>
    <w:rsid w:val="001F42B0"/>
    <w:rsid w:val="0022029D"/>
    <w:rsid w:val="0022156F"/>
    <w:rsid w:val="0023271B"/>
    <w:rsid w:val="00240793"/>
    <w:rsid w:val="00262161"/>
    <w:rsid w:val="002637C2"/>
    <w:rsid w:val="002647C1"/>
    <w:rsid w:val="0026775D"/>
    <w:rsid w:val="00272C75"/>
    <w:rsid w:val="00280098"/>
    <w:rsid w:val="00291B30"/>
    <w:rsid w:val="002A6E86"/>
    <w:rsid w:val="002B1791"/>
    <w:rsid w:val="002D318B"/>
    <w:rsid w:val="002D7289"/>
    <w:rsid w:val="002E5D87"/>
    <w:rsid w:val="003178D0"/>
    <w:rsid w:val="003270DA"/>
    <w:rsid w:val="00334179"/>
    <w:rsid w:val="003474A1"/>
    <w:rsid w:val="0035075F"/>
    <w:rsid w:val="003573A4"/>
    <w:rsid w:val="003577FB"/>
    <w:rsid w:val="00360FEF"/>
    <w:rsid w:val="003663EF"/>
    <w:rsid w:val="003805C7"/>
    <w:rsid w:val="003814D2"/>
    <w:rsid w:val="00381CF9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650BD"/>
    <w:rsid w:val="00471868"/>
    <w:rsid w:val="0047236C"/>
    <w:rsid w:val="004740D5"/>
    <w:rsid w:val="00474AA2"/>
    <w:rsid w:val="00487D9D"/>
    <w:rsid w:val="00490F53"/>
    <w:rsid w:val="00491F0E"/>
    <w:rsid w:val="004A4684"/>
    <w:rsid w:val="004C7A96"/>
    <w:rsid w:val="004D5AC0"/>
    <w:rsid w:val="004E096E"/>
    <w:rsid w:val="004E17F9"/>
    <w:rsid w:val="004E49A2"/>
    <w:rsid w:val="004E7F75"/>
    <w:rsid w:val="004F13ED"/>
    <w:rsid w:val="00502D4C"/>
    <w:rsid w:val="005116D5"/>
    <w:rsid w:val="005134DD"/>
    <w:rsid w:val="00522CC6"/>
    <w:rsid w:val="005254B3"/>
    <w:rsid w:val="005277A1"/>
    <w:rsid w:val="005322AA"/>
    <w:rsid w:val="005421D6"/>
    <w:rsid w:val="0054557A"/>
    <w:rsid w:val="005520F6"/>
    <w:rsid w:val="0055388A"/>
    <w:rsid w:val="005560F7"/>
    <w:rsid w:val="00566144"/>
    <w:rsid w:val="00582207"/>
    <w:rsid w:val="00583DF8"/>
    <w:rsid w:val="0058587C"/>
    <w:rsid w:val="00585FD3"/>
    <w:rsid w:val="005943C0"/>
    <w:rsid w:val="00595DB8"/>
    <w:rsid w:val="005A3C5B"/>
    <w:rsid w:val="005B7975"/>
    <w:rsid w:val="005D3395"/>
    <w:rsid w:val="005D6B1E"/>
    <w:rsid w:val="005F7AA8"/>
    <w:rsid w:val="00600BA8"/>
    <w:rsid w:val="00602ABE"/>
    <w:rsid w:val="0060748D"/>
    <w:rsid w:val="00607F2C"/>
    <w:rsid w:val="006163FF"/>
    <w:rsid w:val="006346CE"/>
    <w:rsid w:val="00635E31"/>
    <w:rsid w:val="006372BC"/>
    <w:rsid w:val="00647B79"/>
    <w:rsid w:val="00652E2D"/>
    <w:rsid w:val="006553F8"/>
    <w:rsid w:val="0066138E"/>
    <w:rsid w:val="00673313"/>
    <w:rsid w:val="00673B8C"/>
    <w:rsid w:val="00680F4F"/>
    <w:rsid w:val="00682547"/>
    <w:rsid w:val="00692082"/>
    <w:rsid w:val="0069430F"/>
    <w:rsid w:val="00697C96"/>
    <w:rsid w:val="006A4B01"/>
    <w:rsid w:val="006B1413"/>
    <w:rsid w:val="006B1ED3"/>
    <w:rsid w:val="006C006B"/>
    <w:rsid w:val="006C3799"/>
    <w:rsid w:val="006C731B"/>
    <w:rsid w:val="006E1590"/>
    <w:rsid w:val="007013AD"/>
    <w:rsid w:val="00705B27"/>
    <w:rsid w:val="00726B32"/>
    <w:rsid w:val="007313A1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C0567"/>
    <w:rsid w:val="007D4A86"/>
    <w:rsid w:val="007E34EF"/>
    <w:rsid w:val="007E4091"/>
    <w:rsid w:val="007E5B5C"/>
    <w:rsid w:val="007E5E81"/>
    <w:rsid w:val="007E5EB4"/>
    <w:rsid w:val="00803539"/>
    <w:rsid w:val="00817DE8"/>
    <w:rsid w:val="008315F7"/>
    <w:rsid w:val="008331D2"/>
    <w:rsid w:val="008441B0"/>
    <w:rsid w:val="00873A1B"/>
    <w:rsid w:val="00883A3B"/>
    <w:rsid w:val="00885854"/>
    <w:rsid w:val="00887540"/>
    <w:rsid w:val="00893F6A"/>
    <w:rsid w:val="008B6FE0"/>
    <w:rsid w:val="008C1406"/>
    <w:rsid w:val="008C32B7"/>
    <w:rsid w:val="008D2F4F"/>
    <w:rsid w:val="008D3DBD"/>
    <w:rsid w:val="008D5A3E"/>
    <w:rsid w:val="008D6F1D"/>
    <w:rsid w:val="008E50B6"/>
    <w:rsid w:val="00901F15"/>
    <w:rsid w:val="00932C67"/>
    <w:rsid w:val="0093391D"/>
    <w:rsid w:val="009453E5"/>
    <w:rsid w:val="00946A17"/>
    <w:rsid w:val="00952449"/>
    <w:rsid w:val="00952EF8"/>
    <w:rsid w:val="00963811"/>
    <w:rsid w:val="009714AC"/>
    <w:rsid w:val="009714E5"/>
    <w:rsid w:val="00980CE6"/>
    <w:rsid w:val="00982C84"/>
    <w:rsid w:val="0098322C"/>
    <w:rsid w:val="0098596C"/>
    <w:rsid w:val="00990A0B"/>
    <w:rsid w:val="009A4E07"/>
    <w:rsid w:val="009B1298"/>
    <w:rsid w:val="009C4197"/>
    <w:rsid w:val="009D0B9D"/>
    <w:rsid w:val="009D1705"/>
    <w:rsid w:val="009E778D"/>
    <w:rsid w:val="009F29CF"/>
    <w:rsid w:val="009F671C"/>
    <w:rsid w:val="00A017E3"/>
    <w:rsid w:val="00A0649F"/>
    <w:rsid w:val="00A15B99"/>
    <w:rsid w:val="00A35085"/>
    <w:rsid w:val="00A43F55"/>
    <w:rsid w:val="00A46344"/>
    <w:rsid w:val="00A57B6A"/>
    <w:rsid w:val="00A61E05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CBB"/>
    <w:rsid w:val="00AE438F"/>
    <w:rsid w:val="00AE4C5A"/>
    <w:rsid w:val="00B10DED"/>
    <w:rsid w:val="00B11A40"/>
    <w:rsid w:val="00B317DB"/>
    <w:rsid w:val="00B32C40"/>
    <w:rsid w:val="00B33FE0"/>
    <w:rsid w:val="00B469BF"/>
    <w:rsid w:val="00B5400D"/>
    <w:rsid w:val="00B60ADE"/>
    <w:rsid w:val="00B71D2D"/>
    <w:rsid w:val="00B845B1"/>
    <w:rsid w:val="00B85BC1"/>
    <w:rsid w:val="00BA19B6"/>
    <w:rsid w:val="00BB3B2B"/>
    <w:rsid w:val="00BB5882"/>
    <w:rsid w:val="00BB6050"/>
    <w:rsid w:val="00BC09E9"/>
    <w:rsid w:val="00BD4C4F"/>
    <w:rsid w:val="00BD4CE4"/>
    <w:rsid w:val="00BD55E0"/>
    <w:rsid w:val="00BE3AA5"/>
    <w:rsid w:val="00BE5141"/>
    <w:rsid w:val="00BE7233"/>
    <w:rsid w:val="00BF2358"/>
    <w:rsid w:val="00BF35AC"/>
    <w:rsid w:val="00BF550E"/>
    <w:rsid w:val="00BF570F"/>
    <w:rsid w:val="00BF68C7"/>
    <w:rsid w:val="00C06948"/>
    <w:rsid w:val="00C374ED"/>
    <w:rsid w:val="00C53A74"/>
    <w:rsid w:val="00C61005"/>
    <w:rsid w:val="00C65048"/>
    <w:rsid w:val="00C76213"/>
    <w:rsid w:val="00C93647"/>
    <w:rsid w:val="00C95287"/>
    <w:rsid w:val="00CB2B17"/>
    <w:rsid w:val="00CB2F08"/>
    <w:rsid w:val="00CC5740"/>
    <w:rsid w:val="00CE4143"/>
    <w:rsid w:val="00CF2A93"/>
    <w:rsid w:val="00CF5AB2"/>
    <w:rsid w:val="00D01ABD"/>
    <w:rsid w:val="00D2334D"/>
    <w:rsid w:val="00D24F6E"/>
    <w:rsid w:val="00D277F4"/>
    <w:rsid w:val="00D33689"/>
    <w:rsid w:val="00D35981"/>
    <w:rsid w:val="00D51350"/>
    <w:rsid w:val="00D5207F"/>
    <w:rsid w:val="00D52E61"/>
    <w:rsid w:val="00D54DB3"/>
    <w:rsid w:val="00D6624E"/>
    <w:rsid w:val="00D8074B"/>
    <w:rsid w:val="00D859CD"/>
    <w:rsid w:val="00D86956"/>
    <w:rsid w:val="00D917DF"/>
    <w:rsid w:val="00D95A51"/>
    <w:rsid w:val="00DA057C"/>
    <w:rsid w:val="00DA097C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F74E4"/>
    <w:rsid w:val="00E1052A"/>
    <w:rsid w:val="00E24841"/>
    <w:rsid w:val="00E42FC2"/>
    <w:rsid w:val="00E45685"/>
    <w:rsid w:val="00E46CB7"/>
    <w:rsid w:val="00E55C05"/>
    <w:rsid w:val="00E60AF2"/>
    <w:rsid w:val="00E642D7"/>
    <w:rsid w:val="00E76C3B"/>
    <w:rsid w:val="00E87D39"/>
    <w:rsid w:val="00E90877"/>
    <w:rsid w:val="00E9375D"/>
    <w:rsid w:val="00E959B2"/>
    <w:rsid w:val="00E96517"/>
    <w:rsid w:val="00E97E00"/>
    <w:rsid w:val="00EA2A55"/>
    <w:rsid w:val="00EA585B"/>
    <w:rsid w:val="00EB5068"/>
    <w:rsid w:val="00EB6D7D"/>
    <w:rsid w:val="00EC52AC"/>
    <w:rsid w:val="00EC5BBA"/>
    <w:rsid w:val="00EC611B"/>
    <w:rsid w:val="00ED6C3C"/>
    <w:rsid w:val="00EE04BE"/>
    <w:rsid w:val="00EE0949"/>
    <w:rsid w:val="00EE5BC0"/>
    <w:rsid w:val="00EE7236"/>
    <w:rsid w:val="00EF1471"/>
    <w:rsid w:val="00EF721C"/>
    <w:rsid w:val="00F36AA0"/>
    <w:rsid w:val="00F64761"/>
    <w:rsid w:val="00F6753A"/>
    <w:rsid w:val="00F70A23"/>
    <w:rsid w:val="00F7796B"/>
    <w:rsid w:val="00F818AF"/>
    <w:rsid w:val="00F84A31"/>
    <w:rsid w:val="00F939DD"/>
    <w:rsid w:val="00F95B74"/>
    <w:rsid w:val="00FB0524"/>
    <w:rsid w:val="00FC58AC"/>
    <w:rsid w:val="00FD2C45"/>
    <w:rsid w:val="00FD484A"/>
    <w:rsid w:val="00FF02EA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4B1E9D-2682-46EF-A541-0065F9A1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85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42B0"/>
    <w:rPr>
      <w:rFonts w:ascii="ＭＳ 明朝" w:hAnsi="ＭＳ 明朝"/>
      <w:color w:val="000000"/>
      <w:sz w:val="21"/>
    </w:rPr>
  </w:style>
  <w:style w:type="paragraph" w:styleId="a5">
    <w:name w:val="footer"/>
    <w:basedOn w:val="a"/>
    <w:link w:val="a6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42B0"/>
    <w:rPr>
      <w:rFonts w:ascii="ＭＳ 明朝" w:hAnsi="ＭＳ 明朝"/>
      <w:color w:val="000000"/>
      <w:sz w:val="21"/>
    </w:rPr>
  </w:style>
  <w:style w:type="paragraph" w:styleId="a7">
    <w:name w:val="Balloon Text"/>
    <w:basedOn w:val="a"/>
    <w:link w:val="a8"/>
    <w:rsid w:val="00AD7C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7C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83B40B16.dotm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［様式４］</vt:lpstr>
      <vt:lpstr>［様式４］</vt:lpstr>
    </vt:vector>
  </TitlesOfParts>
  <Company>上天草市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［様式４］</dc:title>
  <dc:subject/>
  <dc:creator>窓口センター</dc:creator>
  <cp:keywords/>
  <cp:lastModifiedBy>足立好</cp:lastModifiedBy>
  <cp:revision>2</cp:revision>
  <cp:lastPrinted>2021-04-19T05:26:00Z</cp:lastPrinted>
  <dcterms:created xsi:type="dcterms:W3CDTF">2022-04-25T23:07:00Z</dcterms:created>
  <dcterms:modified xsi:type="dcterms:W3CDTF">2022-04-25T23:07:00Z</dcterms:modified>
</cp:coreProperties>
</file>