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985" w:rsidRPr="007E5B5C" w:rsidRDefault="001323AD" w:rsidP="00122985">
      <w:pPr>
        <w:rPr>
          <w:rFonts w:hAnsi="Times New Roman"/>
          <w:sz w:val="24"/>
        </w:rPr>
      </w:pPr>
      <w:r>
        <w:rPr>
          <w:rFonts w:hAnsi="Times New Roman" w:hint="eastAsia"/>
          <w:sz w:val="24"/>
        </w:rPr>
        <w:t>（様式第</w:t>
      </w:r>
      <w:r w:rsidR="00F14F18">
        <w:rPr>
          <w:rFonts w:hAnsi="Times New Roman" w:hint="eastAsia"/>
          <w:sz w:val="24"/>
        </w:rPr>
        <w:t>３</w:t>
      </w:r>
      <w:r w:rsidR="001F42B0" w:rsidRPr="007E5B5C">
        <w:rPr>
          <w:rFonts w:hAnsi="Times New Roman" w:hint="eastAsia"/>
          <w:sz w:val="24"/>
        </w:rPr>
        <w:t>号）</w:t>
      </w:r>
    </w:p>
    <w:p w:rsidR="001F42B0" w:rsidRDefault="001F42B0" w:rsidP="00122985">
      <w:pPr>
        <w:rPr>
          <w:rFonts w:hAnsi="Times New Roman"/>
          <w:spacing w:val="6"/>
        </w:rPr>
      </w:pPr>
    </w:p>
    <w:p w:rsidR="00D35981" w:rsidRPr="001323AD" w:rsidRDefault="001323AD" w:rsidP="001323A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会　社　概　要</w:t>
      </w:r>
    </w:p>
    <w:p w:rsidR="00122985" w:rsidRPr="0093391D" w:rsidRDefault="00122985" w:rsidP="00122985">
      <w:pPr>
        <w:rPr>
          <w:spacing w:val="6"/>
        </w:rPr>
      </w:pP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670"/>
      </w:tblGrid>
      <w:tr w:rsidR="001323AD" w:rsidRPr="00E570C1" w:rsidTr="00126824">
        <w:trPr>
          <w:trHeight w:val="921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会社名</w:t>
            </w:r>
          </w:p>
        </w:tc>
        <w:tc>
          <w:tcPr>
            <w:tcW w:w="5670" w:type="dxa"/>
            <w:vAlign w:val="center"/>
          </w:tcPr>
          <w:p w:rsidR="001323AD" w:rsidRPr="00E570C1" w:rsidRDefault="001323AD" w:rsidP="00122985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1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所在地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1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代表者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1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会社設立年月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1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資本金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26824" w:rsidRPr="00E570C1" w:rsidTr="00126824">
        <w:trPr>
          <w:trHeight w:hRule="exact" w:val="2071"/>
        </w:trPr>
        <w:tc>
          <w:tcPr>
            <w:tcW w:w="2693" w:type="dxa"/>
            <w:vAlign w:val="center"/>
          </w:tcPr>
          <w:p w:rsidR="00126824" w:rsidRPr="00E570C1" w:rsidRDefault="00126824" w:rsidP="001323AD">
            <w:pPr>
              <w:jc w:val="center"/>
              <w:rPr>
                <w:spacing w:val="6"/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事業内容</w:t>
            </w:r>
          </w:p>
        </w:tc>
        <w:tc>
          <w:tcPr>
            <w:tcW w:w="5670" w:type="dxa"/>
          </w:tcPr>
          <w:p w:rsidR="00126824" w:rsidRPr="00E570C1" w:rsidRDefault="00126824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4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事業所数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4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株式上場の有無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4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従業員数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4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その他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</w:tbl>
    <w:p w:rsidR="00122985" w:rsidRPr="00E570C1" w:rsidRDefault="001323AD" w:rsidP="00122985">
      <w:pPr>
        <w:rPr>
          <w:sz w:val="24"/>
          <w:szCs w:val="24"/>
        </w:rPr>
      </w:pPr>
      <w:r w:rsidRPr="00E570C1">
        <w:rPr>
          <w:rFonts w:hint="eastAsia"/>
          <w:sz w:val="24"/>
          <w:szCs w:val="24"/>
        </w:rPr>
        <w:t>※</w:t>
      </w:r>
      <w:r w:rsidR="004077B4">
        <w:rPr>
          <w:rFonts w:hint="eastAsia"/>
          <w:sz w:val="24"/>
          <w:szCs w:val="24"/>
        </w:rPr>
        <w:t>提出日</w:t>
      </w:r>
      <w:bookmarkStart w:id="0" w:name="_GoBack"/>
      <w:bookmarkEnd w:id="0"/>
      <w:r w:rsidRPr="00E570C1">
        <w:rPr>
          <w:rFonts w:hint="eastAsia"/>
          <w:sz w:val="24"/>
          <w:szCs w:val="24"/>
        </w:rPr>
        <w:t>の情報を記載すること。</w:t>
      </w:r>
    </w:p>
    <w:p w:rsidR="0017335C" w:rsidRPr="00E570C1" w:rsidRDefault="0017335C">
      <w:pPr>
        <w:rPr>
          <w:sz w:val="24"/>
          <w:szCs w:val="24"/>
        </w:rPr>
      </w:pPr>
    </w:p>
    <w:sectPr w:rsidR="0017335C" w:rsidRPr="00E570C1" w:rsidSect="00CB2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12D" w:rsidRDefault="0016112D" w:rsidP="001F42B0">
      <w:r>
        <w:separator/>
      </w:r>
    </w:p>
  </w:endnote>
  <w:endnote w:type="continuationSeparator" w:id="0">
    <w:p w:rsidR="0016112D" w:rsidRDefault="0016112D" w:rsidP="001F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12D" w:rsidRDefault="0016112D" w:rsidP="001F42B0">
      <w:r>
        <w:separator/>
      </w:r>
    </w:p>
  </w:footnote>
  <w:footnote w:type="continuationSeparator" w:id="0">
    <w:p w:rsidR="0016112D" w:rsidRDefault="0016112D" w:rsidP="001F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85"/>
    <w:rsid w:val="00017148"/>
    <w:rsid w:val="000204F0"/>
    <w:rsid w:val="000330D2"/>
    <w:rsid w:val="00045F71"/>
    <w:rsid w:val="00050F2E"/>
    <w:rsid w:val="00070D7C"/>
    <w:rsid w:val="00087652"/>
    <w:rsid w:val="00092937"/>
    <w:rsid w:val="00095190"/>
    <w:rsid w:val="00097327"/>
    <w:rsid w:val="00097935"/>
    <w:rsid w:val="000C0071"/>
    <w:rsid w:val="000C0CC0"/>
    <w:rsid w:val="000C56DE"/>
    <w:rsid w:val="000C66D9"/>
    <w:rsid w:val="000D331A"/>
    <w:rsid w:val="000D4975"/>
    <w:rsid w:val="000D63D4"/>
    <w:rsid w:val="000E4AE9"/>
    <w:rsid w:val="000E5F1F"/>
    <w:rsid w:val="000F559E"/>
    <w:rsid w:val="00111745"/>
    <w:rsid w:val="00115E81"/>
    <w:rsid w:val="00122985"/>
    <w:rsid w:val="00123F5C"/>
    <w:rsid w:val="00124CDB"/>
    <w:rsid w:val="00126824"/>
    <w:rsid w:val="001304CD"/>
    <w:rsid w:val="001323AD"/>
    <w:rsid w:val="00145924"/>
    <w:rsid w:val="0014605B"/>
    <w:rsid w:val="00153318"/>
    <w:rsid w:val="001564B0"/>
    <w:rsid w:val="0016112D"/>
    <w:rsid w:val="001631B8"/>
    <w:rsid w:val="00167EEC"/>
    <w:rsid w:val="0017335C"/>
    <w:rsid w:val="00182DD9"/>
    <w:rsid w:val="00183374"/>
    <w:rsid w:val="00194EEB"/>
    <w:rsid w:val="00195DB5"/>
    <w:rsid w:val="001A4927"/>
    <w:rsid w:val="001B5C70"/>
    <w:rsid w:val="001B67B4"/>
    <w:rsid w:val="001B690E"/>
    <w:rsid w:val="001C0135"/>
    <w:rsid w:val="001D0F9E"/>
    <w:rsid w:val="001E1F9F"/>
    <w:rsid w:val="001E6C13"/>
    <w:rsid w:val="001E796A"/>
    <w:rsid w:val="001F2680"/>
    <w:rsid w:val="001F42B0"/>
    <w:rsid w:val="0022029D"/>
    <w:rsid w:val="0022156F"/>
    <w:rsid w:val="0023271B"/>
    <w:rsid w:val="00240793"/>
    <w:rsid w:val="00262161"/>
    <w:rsid w:val="002637C2"/>
    <w:rsid w:val="002647C1"/>
    <w:rsid w:val="0026775D"/>
    <w:rsid w:val="00272C75"/>
    <w:rsid w:val="00280098"/>
    <w:rsid w:val="00291B30"/>
    <w:rsid w:val="0029313F"/>
    <w:rsid w:val="002A6E86"/>
    <w:rsid w:val="002B1791"/>
    <w:rsid w:val="002D318B"/>
    <w:rsid w:val="002D7289"/>
    <w:rsid w:val="002E5D87"/>
    <w:rsid w:val="003178D0"/>
    <w:rsid w:val="003270DA"/>
    <w:rsid w:val="00334179"/>
    <w:rsid w:val="003474A1"/>
    <w:rsid w:val="0035075F"/>
    <w:rsid w:val="003573A4"/>
    <w:rsid w:val="003577FB"/>
    <w:rsid w:val="003663EF"/>
    <w:rsid w:val="003805C7"/>
    <w:rsid w:val="003814D2"/>
    <w:rsid w:val="00381CF9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F0B23"/>
    <w:rsid w:val="003F32A7"/>
    <w:rsid w:val="00402C4C"/>
    <w:rsid w:val="004077B4"/>
    <w:rsid w:val="00413BBE"/>
    <w:rsid w:val="004248E6"/>
    <w:rsid w:val="0042705F"/>
    <w:rsid w:val="00432EAE"/>
    <w:rsid w:val="0044517C"/>
    <w:rsid w:val="00454123"/>
    <w:rsid w:val="00471868"/>
    <w:rsid w:val="0047236C"/>
    <w:rsid w:val="004740D5"/>
    <w:rsid w:val="00474AA2"/>
    <w:rsid w:val="00487D9D"/>
    <w:rsid w:val="00490F53"/>
    <w:rsid w:val="00491F0E"/>
    <w:rsid w:val="00494ABC"/>
    <w:rsid w:val="004A4684"/>
    <w:rsid w:val="004C7A96"/>
    <w:rsid w:val="004D5AC0"/>
    <w:rsid w:val="004E096E"/>
    <w:rsid w:val="004E17F9"/>
    <w:rsid w:val="004E49A2"/>
    <w:rsid w:val="004E7F75"/>
    <w:rsid w:val="004F13ED"/>
    <w:rsid w:val="00502D4C"/>
    <w:rsid w:val="005116D5"/>
    <w:rsid w:val="005134DD"/>
    <w:rsid w:val="00522CC6"/>
    <w:rsid w:val="005254B3"/>
    <w:rsid w:val="005277A1"/>
    <w:rsid w:val="005322AA"/>
    <w:rsid w:val="005421D6"/>
    <w:rsid w:val="0054557A"/>
    <w:rsid w:val="005520F6"/>
    <w:rsid w:val="0055388A"/>
    <w:rsid w:val="005560F7"/>
    <w:rsid w:val="00566144"/>
    <w:rsid w:val="00582207"/>
    <w:rsid w:val="00583DF8"/>
    <w:rsid w:val="00585839"/>
    <w:rsid w:val="0058587C"/>
    <w:rsid w:val="00585FD3"/>
    <w:rsid w:val="005943C0"/>
    <w:rsid w:val="00595DB8"/>
    <w:rsid w:val="005A3C5B"/>
    <w:rsid w:val="005B7975"/>
    <w:rsid w:val="005D3395"/>
    <w:rsid w:val="005D6B1E"/>
    <w:rsid w:val="005F7AA8"/>
    <w:rsid w:val="00600BA8"/>
    <w:rsid w:val="00602ABE"/>
    <w:rsid w:val="0060748D"/>
    <w:rsid w:val="00607F2C"/>
    <w:rsid w:val="006163FF"/>
    <w:rsid w:val="006346CE"/>
    <w:rsid w:val="00635E31"/>
    <w:rsid w:val="006372BC"/>
    <w:rsid w:val="00647B79"/>
    <w:rsid w:val="00652E2D"/>
    <w:rsid w:val="006553F8"/>
    <w:rsid w:val="0066138E"/>
    <w:rsid w:val="00673313"/>
    <w:rsid w:val="00673B8C"/>
    <w:rsid w:val="00680F4F"/>
    <w:rsid w:val="00682547"/>
    <w:rsid w:val="00692082"/>
    <w:rsid w:val="0069430F"/>
    <w:rsid w:val="00697C96"/>
    <w:rsid w:val="006A4B01"/>
    <w:rsid w:val="006B1413"/>
    <w:rsid w:val="006B1ED3"/>
    <w:rsid w:val="006C006B"/>
    <w:rsid w:val="006C3799"/>
    <w:rsid w:val="006C731B"/>
    <w:rsid w:val="006E1590"/>
    <w:rsid w:val="007013AD"/>
    <w:rsid w:val="00705B27"/>
    <w:rsid w:val="00726B32"/>
    <w:rsid w:val="007313A1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C0567"/>
    <w:rsid w:val="007D4A86"/>
    <w:rsid w:val="007E34EF"/>
    <w:rsid w:val="007E4091"/>
    <w:rsid w:val="007E5B5C"/>
    <w:rsid w:val="007E5E81"/>
    <w:rsid w:val="007E5EB4"/>
    <w:rsid w:val="00803539"/>
    <w:rsid w:val="00817DE8"/>
    <w:rsid w:val="008315F7"/>
    <w:rsid w:val="008331D2"/>
    <w:rsid w:val="008441B0"/>
    <w:rsid w:val="00873A1B"/>
    <w:rsid w:val="00883A3B"/>
    <w:rsid w:val="00885854"/>
    <w:rsid w:val="00887540"/>
    <w:rsid w:val="00893F6A"/>
    <w:rsid w:val="008B6FE0"/>
    <w:rsid w:val="008C1406"/>
    <w:rsid w:val="008C32B7"/>
    <w:rsid w:val="008D2F4F"/>
    <w:rsid w:val="008D3DBD"/>
    <w:rsid w:val="008D5A3E"/>
    <w:rsid w:val="008D6F1D"/>
    <w:rsid w:val="008E50B6"/>
    <w:rsid w:val="00901F15"/>
    <w:rsid w:val="00932C67"/>
    <w:rsid w:val="0093391D"/>
    <w:rsid w:val="009453E5"/>
    <w:rsid w:val="00946A17"/>
    <w:rsid w:val="00952449"/>
    <w:rsid w:val="00952EF8"/>
    <w:rsid w:val="00963811"/>
    <w:rsid w:val="009714E5"/>
    <w:rsid w:val="00980CE6"/>
    <w:rsid w:val="00982C84"/>
    <w:rsid w:val="0098322C"/>
    <w:rsid w:val="0098596C"/>
    <w:rsid w:val="00990A0B"/>
    <w:rsid w:val="009A4E07"/>
    <w:rsid w:val="009B1298"/>
    <w:rsid w:val="009C4197"/>
    <w:rsid w:val="009D0B9D"/>
    <w:rsid w:val="009D1705"/>
    <w:rsid w:val="009E778D"/>
    <w:rsid w:val="009F29CF"/>
    <w:rsid w:val="009F671C"/>
    <w:rsid w:val="00A017E3"/>
    <w:rsid w:val="00A0649F"/>
    <w:rsid w:val="00A15B99"/>
    <w:rsid w:val="00A35085"/>
    <w:rsid w:val="00A43F55"/>
    <w:rsid w:val="00A46344"/>
    <w:rsid w:val="00A57B6A"/>
    <w:rsid w:val="00A61E05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CBB"/>
    <w:rsid w:val="00AE4C5A"/>
    <w:rsid w:val="00B10DED"/>
    <w:rsid w:val="00B11A40"/>
    <w:rsid w:val="00B317DB"/>
    <w:rsid w:val="00B32C40"/>
    <w:rsid w:val="00B33FE0"/>
    <w:rsid w:val="00B469BF"/>
    <w:rsid w:val="00B5400D"/>
    <w:rsid w:val="00B60ADE"/>
    <w:rsid w:val="00B71D2D"/>
    <w:rsid w:val="00B845B1"/>
    <w:rsid w:val="00B85BC1"/>
    <w:rsid w:val="00BA19B6"/>
    <w:rsid w:val="00BB0094"/>
    <w:rsid w:val="00BB3B2B"/>
    <w:rsid w:val="00BB5882"/>
    <w:rsid w:val="00BB6050"/>
    <w:rsid w:val="00BC09E9"/>
    <w:rsid w:val="00BD4C4F"/>
    <w:rsid w:val="00BD4CE4"/>
    <w:rsid w:val="00BD55E0"/>
    <w:rsid w:val="00BE3AA5"/>
    <w:rsid w:val="00BE5141"/>
    <w:rsid w:val="00BE7233"/>
    <w:rsid w:val="00BF2358"/>
    <w:rsid w:val="00BF35AC"/>
    <w:rsid w:val="00BF550E"/>
    <w:rsid w:val="00BF570F"/>
    <w:rsid w:val="00BF68C7"/>
    <w:rsid w:val="00C06948"/>
    <w:rsid w:val="00C374ED"/>
    <w:rsid w:val="00C53A74"/>
    <w:rsid w:val="00C61005"/>
    <w:rsid w:val="00C65048"/>
    <w:rsid w:val="00C76213"/>
    <w:rsid w:val="00C93647"/>
    <w:rsid w:val="00C95287"/>
    <w:rsid w:val="00CB2B17"/>
    <w:rsid w:val="00CB2F08"/>
    <w:rsid w:val="00CC5740"/>
    <w:rsid w:val="00CE4143"/>
    <w:rsid w:val="00CF2A93"/>
    <w:rsid w:val="00CF5AB2"/>
    <w:rsid w:val="00D01ABD"/>
    <w:rsid w:val="00D2334D"/>
    <w:rsid w:val="00D24F6E"/>
    <w:rsid w:val="00D277F4"/>
    <w:rsid w:val="00D33689"/>
    <w:rsid w:val="00D35981"/>
    <w:rsid w:val="00D51350"/>
    <w:rsid w:val="00D5207F"/>
    <w:rsid w:val="00D52E61"/>
    <w:rsid w:val="00D54DB3"/>
    <w:rsid w:val="00D6624E"/>
    <w:rsid w:val="00D8074B"/>
    <w:rsid w:val="00D859CD"/>
    <w:rsid w:val="00D86956"/>
    <w:rsid w:val="00D917DF"/>
    <w:rsid w:val="00D95A51"/>
    <w:rsid w:val="00DA057C"/>
    <w:rsid w:val="00DA097C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F27E7"/>
    <w:rsid w:val="00E1052A"/>
    <w:rsid w:val="00E24841"/>
    <w:rsid w:val="00E45685"/>
    <w:rsid w:val="00E46CB7"/>
    <w:rsid w:val="00E55C05"/>
    <w:rsid w:val="00E570C1"/>
    <w:rsid w:val="00E60AF2"/>
    <w:rsid w:val="00E642D7"/>
    <w:rsid w:val="00E76C3B"/>
    <w:rsid w:val="00E779EC"/>
    <w:rsid w:val="00E87D39"/>
    <w:rsid w:val="00E90877"/>
    <w:rsid w:val="00E9375D"/>
    <w:rsid w:val="00E959B2"/>
    <w:rsid w:val="00E96517"/>
    <w:rsid w:val="00E97E00"/>
    <w:rsid w:val="00EA2A55"/>
    <w:rsid w:val="00EB5068"/>
    <w:rsid w:val="00EB6D7D"/>
    <w:rsid w:val="00EC52AC"/>
    <w:rsid w:val="00EC5BBA"/>
    <w:rsid w:val="00EC611B"/>
    <w:rsid w:val="00ED6C3C"/>
    <w:rsid w:val="00EE04BE"/>
    <w:rsid w:val="00EE0949"/>
    <w:rsid w:val="00EE5BC0"/>
    <w:rsid w:val="00EE7236"/>
    <w:rsid w:val="00EF1471"/>
    <w:rsid w:val="00EF721C"/>
    <w:rsid w:val="00F14F18"/>
    <w:rsid w:val="00F36AA0"/>
    <w:rsid w:val="00F64761"/>
    <w:rsid w:val="00F6753A"/>
    <w:rsid w:val="00F70A23"/>
    <w:rsid w:val="00F818AF"/>
    <w:rsid w:val="00F84A31"/>
    <w:rsid w:val="00F939DD"/>
    <w:rsid w:val="00F95B74"/>
    <w:rsid w:val="00FB0524"/>
    <w:rsid w:val="00FD2C45"/>
    <w:rsid w:val="00FD484A"/>
    <w:rsid w:val="00FF02EA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6341C-C95A-44A7-819B-8709DA93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85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42B0"/>
    <w:rPr>
      <w:rFonts w:ascii="ＭＳ 明朝" w:hAnsi="ＭＳ 明朝"/>
      <w:color w:val="000000"/>
      <w:sz w:val="21"/>
    </w:rPr>
  </w:style>
  <w:style w:type="paragraph" w:styleId="a5">
    <w:name w:val="footer"/>
    <w:basedOn w:val="a"/>
    <w:link w:val="a6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42B0"/>
    <w:rPr>
      <w:rFonts w:ascii="ＭＳ 明朝" w:hAnsi="ＭＳ 明朝"/>
      <w:color w:val="000000"/>
      <w:sz w:val="21"/>
    </w:rPr>
  </w:style>
  <w:style w:type="paragraph" w:styleId="a7">
    <w:name w:val="Balloon Text"/>
    <w:basedOn w:val="a"/>
    <w:link w:val="a8"/>
    <w:rsid w:val="00AD7C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7C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FD5EBFF1.dotm</Template>
  <TotalTime>0</TotalTime>
  <Pages>1</Pages>
  <Words>66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［様式４］</vt:lpstr>
      <vt:lpstr>［様式４］</vt:lpstr>
    </vt:vector>
  </TitlesOfParts>
  <Company>上天草市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［様式４］</dc:title>
  <dc:subject/>
  <dc:creator>窓口センター</dc:creator>
  <cp:keywords/>
  <cp:lastModifiedBy>坂本好</cp:lastModifiedBy>
  <cp:revision>3</cp:revision>
  <cp:lastPrinted>2020-06-25T11:18:00Z</cp:lastPrinted>
  <dcterms:created xsi:type="dcterms:W3CDTF">2022-04-25T23:06:00Z</dcterms:created>
  <dcterms:modified xsi:type="dcterms:W3CDTF">2022-04-26T01:17:00Z</dcterms:modified>
</cp:coreProperties>
</file>