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bookmarkEnd w:id="0"/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23B57" w14:textId="77777777" w:rsidR="001325BD" w:rsidRDefault="001325BD" w:rsidP="003C0825">
      <w:r>
        <w:separator/>
      </w:r>
    </w:p>
  </w:endnote>
  <w:endnote w:type="continuationSeparator" w:id="0">
    <w:p w14:paraId="68D390E6" w14:textId="77777777" w:rsidR="001325BD" w:rsidRDefault="001325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B8B20" w14:textId="77777777" w:rsidR="00FB7178" w:rsidRDefault="00FB71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02BBB" w14:textId="77777777" w:rsidR="00FB7178" w:rsidRDefault="00FB71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C2CD" w14:textId="77777777" w:rsidR="00FB7178" w:rsidRDefault="00FB71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02F4C" w14:textId="77777777" w:rsidR="001325BD" w:rsidRDefault="001325BD" w:rsidP="003C0825">
      <w:r>
        <w:separator/>
      </w:r>
    </w:p>
  </w:footnote>
  <w:footnote w:type="continuationSeparator" w:id="0">
    <w:p w14:paraId="612FE137" w14:textId="77777777" w:rsidR="001325BD" w:rsidRDefault="001325B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93418" w14:textId="77777777" w:rsidR="00FB7178" w:rsidRDefault="00FB71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B752D" w14:textId="77777777" w:rsidR="00FB7178" w:rsidRDefault="00FB71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91B31" w14:textId="77777777" w:rsidR="00FB7178" w:rsidRDefault="00FB71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E0803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FFF046E7</Template>
  <TotalTime>0</TotalTime>
  <Pages>1</Pages>
  <Words>109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2021-09-08T05:49:00Z</dcterms:created>
  <dcterms:modified xsi:type="dcterms:W3CDTF">2021-09-08T05:49:00Z</dcterms:modified>
</cp:coreProperties>
</file>